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5B098" w14:textId="32AA110B" w:rsidR="00F32A33" w:rsidRDefault="0022166D">
      <w:r>
        <w:t>E-mail</w:t>
      </w:r>
      <w:r>
        <w:t>：</w:t>
      </w:r>
      <w:r>
        <w:rPr>
          <w:rFonts w:hint="eastAsia"/>
        </w:rPr>
        <w:t>renkei@koseika.jp</w:t>
      </w:r>
    </w:p>
    <w:p w14:paraId="7204801F" w14:textId="686CD812" w:rsidR="00276753" w:rsidRDefault="00276753">
      <w:r>
        <w:t>FAX</w:t>
      </w:r>
      <w:r>
        <w:t>：</w:t>
      </w:r>
      <w:r w:rsidR="006F1BEF">
        <w:t>0</w:t>
      </w:r>
      <w:r w:rsidR="007714BD">
        <w:t>952-28-1269</w:t>
      </w:r>
      <w:r w:rsidR="00E32E48">
        <w:rPr>
          <w:rFonts w:hint="eastAsia"/>
        </w:rPr>
        <w:t>（地域医療連携センター）</w:t>
      </w:r>
    </w:p>
    <w:p w14:paraId="31B41B5A" w14:textId="32D064B8" w:rsidR="00276753" w:rsidRPr="008E4574" w:rsidRDefault="00533068" w:rsidP="008E4574">
      <w:pPr>
        <w:jc w:val="right"/>
        <w:rPr>
          <w:u w:val="single"/>
        </w:rPr>
      </w:pPr>
      <w:r>
        <w:rPr>
          <w:u w:val="single"/>
        </w:rPr>
        <w:t xml:space="preserve">　　</w:t>
      </w:r>
      <w:r w:rsidR="00276753" w:rsidRPr="008E4574">
        <w:rPr>
          <w:u w:val="single"/>
        </w:rPr>
        <w:t xml:space="preserve">　　年　　月　　日</w:t>
      </w:r>
      <w:bookmarkStart w:id="0" w:name="_GoBack"/>
      <w:bookmarkEnd w:id="0"/>
    </w:p>
    <w:p w14:paraId="658A095C" w14:textId="77777777" w:rsidR="00276753" w:rsidRPr="008E4574" w:rsidRDefault="00276753" w:rsidP="008E4574">
      <w:pPr>
        <w:jc w:val="center"/>
        <w:rPr>
          <w:sz w:val="28"/>
          <w:szCs w:val="28"/>
        </w:rPr>
      </w:pPr>
      <w:r w:rsidRPr="008E4574">
        <w:rPr>
          <w:sz w:val="28"/>
          <w:szCs w:val="28"/>
        </w:rPr>
        <w:t>診療情報提供書作成依頼書</w:t>
      </w:r>
    </w:p>
    <w:p w14:paraId="7B95FB11" w14:textId="6E438352" w:rsidR="00276753" w:rsidRDefault="007714BD">
      <w:r>
        <w:rPr>
          <w:rFonts w:hint="eastAsia"/>
        </w:rPr>
        <w:t>佐賀県医療センター好生館</w:t>
      </w:r>
      <w:r w:rsidR="00276753">
        <w:rPr>
          <w:rFonts w:hint="eastAsia"/>
        </w:rPr>
        <w:t xml:space="preserve">　</w:t>
      </w:r>
      <w:r>
        <w:rPr>
          <w:rFonts w:hint="eastAsia"/>
        </w:rPr>
        <w:t>館長</w:t>
      </w:r>
    </w:p>
    <w:p w14:paraId="43CDA38D" w14:textId="55C8C5EF" w:rsidR="00276753" w:rsidRDefault="00276753">
      <w:r>
        <w:t>（地域医療連携</w:t>
      </w:r>
      <w:r w:rsidR="00E32E48">
        <w:rPr>
          <w:rFonts w:hint="eastAsia"/>
        </w:rPr>
        <w:t>センター</w:t>
      </w:r>
      <w:r>
        <w:t xml:space="preserve">　行）</w:t>
      </w:r>
    </w:p>
    <w:p w14:paraId="4308331C" w14:textId="77777777" w:rsidR="008E4574" w:rsidRDefault="008E4574" w:rsidP="008E4574">
      <w:pPr>
        <w:ind w:left="3360" w:firstLine="840"/>
      </w:pPr>
      <w:r>
        <w:t>【依頼医師】</w:t>
      </w:r>
    </w:p>
    <w:p w14:paraId="2C9D9FAD" w14:textId="77777777" w:rsidR="008E4574" w:rsidRPr="008E4574" w:rsidRDefault="00D30D56" w:rsidP="008E4574">
      <w:pPr>
        <w:ind w:left="4200"/>
      </w:pPr>
      <w:r>
        <w:t>医療機関名</w:t>
      </w:r>
      <w:r w:rsidR="008E4574" w:rsidRPr="008E4574">
        <w:t>：</w:t>
      </w:r>
      <w:r w:rsidR="008E4574">
        <w:t xml:space="preserve">　　　　　　　　　　　　　　　　　　　</w:t>
      </w:r>
    </w:p>
    <w:p w14:paraId="360375E8" w14:textId="38BA9FC2" w:rsidR="008E4574" w:rsidRPr="008E4574" w:rsidRDefault="008E4574" w:rsidP="008E4574">
      <w:pPr>
        <w:ind w:left="3360" w:firstLine="840"/>
      </w:pPr>
      <w:r w:rsidRPr="008E4574">
        <w:t>所</w:t>
      </w:r>
      <w:r w:rsidR="001900DF">
        <w:t xml:space="preserve">　</w:t>
      </w:r>
      <w:r w:rsidRPr="008E4574">
        <w:t>在</w:t>
      </w:r>
      <w:r w:rsidR="001900DF">
        <w:t xml:space="preserve">　</w:t>
      </w:r>
      <w:r w:rsidRPr="008E4574">
        <w:t>地：</w:t>
      </w:r>
      <w:r>
        <w:t xml:space="preserve">　　　　　　　　　　　　　　　　　</w:t>
      </w:r>
      <w:r w:rsidR="006F1BEF">
        <w:t xml:space="preserve">　　</w:t>
      </w:r>
    </w:p>
    <w:p w14:paraId="4CF564ED" w14:textId="676A827A" w:rsidR="003347F9" w:rsidRDefault="008E4574" w:rsidP="001900DF">
      <w:pPr>
        <w:ind w:left="3360" w:firstLine="840"/>
        <w:rPr>
          <w:rFonts w:hint="eastAsia"/>
        </w:rPr>
      </w:pPr>
      <w:r>
        <w:t>診療科・</w:t>
      </w:r>
      <w:r w:rsidRPr="008E4574">
        <w:t>医師名：</w:t>
      </w:r>
      <w:r>
        <w:t xml:space="preserve">　　　　　　　　　　　　</w:t>
      </w:r>
      <w:r w:rsidR="006F1BEF">
        <w:t xml:space="preserve">　　</w:t>
      </w:r>
      <w:r w:rsidR="000C69C9">
        <w:t xml:space="preserve">　　　</w:t>
      </w:r>
    </w:p>
    <w:p w14:paraId="71AA6B13" w14:textId="77777777" w:rsidR="0022166D" w:rsidRPr="0022166D" w:rsidRDefault="0022166D" w:rsidP="0022166D">
      <w:r w:rsidRPr="0022166D">
        <w:t>【患者情報</w:t>
      </w:r>
      <w:r w:rsidRPr="0022166D">
        <w:rPr>
          <w:rFonts w:hint="eastAsia"/>
        </w:rPr>
        <w:t>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22166D" w:rsidRPr="0022166D" w14:paraId="5FF927D7" w14:textId="77777777" w:rsidTr="00AC7722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31DAA5AC" w14:textId="77777777" w:rsidR="0022166D" w:rsidRPr="0022166D" w:rsidRDefault="0022166D" w:rsidP="0022166D">
            <w:r w:rsidRPr="0022166D">
              <w:t>フリガナ</w:t>
            </w:r>
          </w:p>
        </w:tc>
        <w:tc>
          <w:tcPr>
            <w:tcW w:w="7087" w:type="dxa"/>
          </w:tcPr>
          <w:p w14:paraId="2C12955F" w14:textId="77777777" w:rsidR="0022166D" w:rsidRPr="0022166D" w:rsidRDefault="0022166D" w:rsidP="0022166D"/>
        </w:tc>
      </w:tr>
      <w:tr w:rsidR="0022166D" w:rsidRPr="0022166D" w14:paraId="15C2C68A" w14:textId="77777777" w:rsidTr="00AC7722">
        <w:trPr>
          <w:trHeight w:val="738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747A4422" w14:textId="77777777" w:rsidR="0022166D" w:rsidRPr="0022166D" w:rsidRDefault="0022166D" w:rsidP="0022166D">
            <w:r w:rsidRPr="0022166D">
              <w:t>患者氏名</w:t>
            </w:r>
          </w:p>
        </w:tc>
        <w:tc>
          <w:tcPr>
            <w:tcW w:w="7087" w:type="dxa"/>
          </w:tcPr>
          <w:p w14:paraId="1194D52C" w14:textId="77777777" w:rsidR="0022166D" w:rsidRPr="0022166D" w:rsidRDefault="0022166D" w:rsidP="0022166D"/>
        </w:tc>
      </w:tr>
      <w:tr w:rsidR="0022166D" w:rsidRPr="0022166D" w14:paraId="02B5D08C" w14:textId="77777777" w:rsidTr="00AC7722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C474F88" w14:textId="77777777" w:rsidR="0022166D" w:rsidRPr="0022166D" w:rsidRDefault="0022166D" w:rsidP="0022166D">
            <w:r w:rsidRPr="0022166D">
              <w:t>性別</w:t>
            </w:r>
          </w:p>
        </w:tc>
        <w:tc>
          <w:tcPr>
            <w:tcW w:w="7087" w:type="dxa"/>
          </w:tcPr>
          <w:p w14:paraId="06C3057A" w14:textId="49F07E5E" w:rsidR="0022166D" w:rsidRPr="0022166D" w:rsidRDefault="0022166D" w:rsidP="0022166D">
            <w:r>
              <w:rPr>
                <w:rFonts w:ascii="ＭＳ 明朝" w:eastAsia="ＭＳ 明朝" w:hAnsi="ＭＳ 明朝" w:cs="ＭＳ 明朝"/>
              </w:rPr>
              <w:t>□</w:t>
            </w:r>
            <w:r w:rsidRPr="0022166D">
              <w:t xml:space="preserve">男　　</w:t>
            </w:r>
            <w:r>
              <w:rPr>
                <w:rFonts w:ascii="ＭＳ 明朝" w:eastAsia="ＭＳ 明朝" w:hAnsi="ＭＳ 明朝" w:cs="ＭＳ 明朝"/>
              </w:rPr>
              <w:t>□</w:t>
            </w:r>
            <w:r w:rsidRPr="0022166D">
              <w:t>女</w:t>
            </w:r>
          </w:p>
        </w:tc>
      </w:tr>
      <w:tr w:rsidR="0022166D" w:rsidRPr="0022166D" w14:paraId="6CC55CB9" w14:textId="77777777" w:rsidTr="00AC7722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140E3951" w14:textId="77777777" w:rsidR="0022166D" w:rsidRPr="0022166D" w:rsidRDefault="0022166D" w:rsidP="0022166D">
            <w:r w:rsidRPr="0022166D">
              <w:t>生年月日（年齢）</w:t>
            </w:r>
          </w:p>
        </w:tc>
        <w:tc>
          <w:tcPr>
            <w:tcW w:w="7087" w:type="dxa"/>
          </w:tcPr>
          <w:p w14:paraId="00B9A396" w14:textId="77777777" w:rsidR="0022166D" w:rsidRPr="0022166D" w:rsidRDefault="0022166D" w:rsidP="0022166D">
            <w:r w:rsidRPr="0022166D">
              <w:t xml:space="preserve">　　　　　年　　　月　　　日（　　　　　歳）</w:t>
            </w:r>
          </w:p>
        </w:tc>
      </w:tr>
      <w:tr w:rsidR="0022166D" w:rsidRPr="0022166D" w14:paraId="1C422A3A" w14:textId="77777777" w:rsidTr="00AC7722">
        <w:trPr>
          <w:trHeight w:val="774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A831DFE" w14:textId="77777777" w:rsidR="0022166D" w:rsidRPr="0022166D" w:rsidRDefault="0022166D" w:rsidP="0022166D">
            <w:r w:rsidRPr="0022166D">
              <w:t>住所</w:t>
            </w:r>
          </w:p>
        </w:tc>
        <w:tc>
          <w:tcPr>
            <w:tcW w:w="7087" w:type="dxa"/>
          </w:tcPr>
          <w:p w14:paraId="43227729" w14:textId="77777777" w:rsidR="0022166D" w:rsidRPr="0022166D" w:rsidRDefault="0022166D" w:rsidP="0022166D"/>
        </w:tc>
      </w:tr>
    </w:tbl>
    <w:p w14:paraId="58CBCCBB" w14:textId="77777777" w:rsidR="0022166D" w:rsidRDefault="0022166D"/>
    <w:p w14:paraId="7D2DB681" w14:textId="5131A25A" w:rsidR="00276753" w:rsidRDefault="00CA0B00">
      <w:r>
        <w:t>上記患者の診療にあたり、貴館</w:t>
      </w:r>
      <w:r w:rsidR="00276753">
        <w:t>での診療情報提供書の作成をお願いいたします。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3347F9" w:rsidRPr="003347F9" w14:paraId="2D173187" w14:textId="77777777" w:rsidTr="00AC7722">
        <w:trPr>
          <w:trHeight w:val="972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F6DF8" w14:textId="77777777" w:rsidR="003347F9" w:rsidRPr="003347F9" w:rsidRDefault="003347F9" w:rsidP="003347F9">
            <w:pPr>
              <w:jc w:val="distribute"/>
            </w:pPr>
            <w:r>
              <w:rPr>
                <w:rFonts w:hint="eastAsia"/>
              </w:rPr>
              <w:t>診療経過</w:t>
            </w:r>
          </w:p>
        </w:tc>
        <w:tc>
          <w:tcPr>
            <w:tcW w:w="7080" w:type="dxa"/>
            <w:tcBorders>
              <w:bottom w:val="single" w:sz="4" w:space="0" w:color="auto"/>
            </w:tcBorders>
          </w:tcPr>
          <w:p w14:paraId="2799CC42" w14:textId="77777777" w:rsidR="003347F9" w:rsidRDefault="003347F9" w:rsidP="003347F9"/>
          <w:p w14:paraId="523DC5BC" w14:textId="77777777" w:rsidR="00030256" w:rsidRDefault="00030256" w:rsidP="003347F9"/>
          <w:p w14:paraId="26D79B42" w14:textId="77777777" w:rsidR="00030256" w:rsidRDefault="00030256" w:rsidP="003347F9"/>
          <w:p w14:paraId="13EAADB8" w14:textId="77777777" w:rsidR="00030256" w:rsidRPr="003347F9" w:rsidRDefault="00030256" w:rsidP="003347F9"/>
        </w:tc>
      </w:tr>
      <w:tr w:rsidR="003347F9" w14:paraId="6B948E0D" w14:textId="77777777" w:rsidTr="00AC7722"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6DD3DF08" w14:textId="77777777" w:rsidR="003347F9" w:rsidRDefault="003347F9" w:rsidP="003347F9">
            <w:pPr>
              <w:jc w:val="distribute"/>
            </w:pPr>
            <w:r>
              <w:rPr>
                <w:rFonts w:hint="eastAsia"/>
              </w:rPr>
              <w:t>情報提供記載</w:t>
            </w:r>
          </w:p>
          <w:p w14:paraId="742031AF" w14:textId="77777777" w:rsidR="003347F9" w:rsidRDefault="003347F9" w:rsidP="003347F9">
            <w:pPr>
              <w:jc w:val="distribute"/>
            </w:pPr>
            <w:r>
              <w:rPr>
                <w:rFonts w:hint="eastAsia"/>
              </w:rPr>
              <w:t>必要事項</w:t>
            </w:r>
          </w:p>
        </w:tc>
        <w:tc>
          <w:tcPr>
            <w:tcW w:w="7080" w:type="dxa"/>
          </w:tcPr>
          <w:p w14:paraId="121F097A" w14:textId="77777777" w:rsidR="003347F9" w:rsidRDefault="00D30D56">
            <w:r>
              <w:rPr>
                <w:rFonts w:ascii="Segoe UI Symbol" w:hAnsi="Segoe UI Symbol" w:cs="Segoe UI Symbol"/>
              </w:rPr>
              <w:t>□</w:t>
            </w:r>
            <w:r w:rsidR="003347F9">
              <w:t xml:space="preserve">診療内容　　</w:t>
            </w:r>
            <w:r>
              <w:rPr>
                <w:rFonts w:ascii="Segoe UI Symbol" w:hAnsi="Segoe UI Symbol" w:cs="Segoe UI Symbol"/>
              </w:rPr>
              <w:t>□</w:t>
            </w:r>
            <w:r w:rsidR="003347F9">
              <w:t xml:space="preserve">処方内容　　</w:t>
            </w:r>
            <w:r>
              <w:rPr>
                <w:rFonts w:ascii="Segoe UI Symbol" w:hAnsi="Segoe UI Symbol" w:cs="Segoe UI Symbol"/>
              </w:rPr>
              <w:t>□</w:t>
            </w:r>
            <w:r w:rsidR="003347F9">
              <w:t>各種検査結果</w:t>
            </w:r>
          </w:p>
          <w:p w14:paraId="4BBB4D62" w14:textId="77777777" w:rsidR="003347F9" w:rsidRPr="003347F9" w:rsidRDefault="00D30D56">
            <w:r>
              <w:rPr>
                <w:rFonts w:ascii="Segoe UI Symbol" w:hAnsi="Segoe UI Symbol" w:cs="Segoe UI Symbol"/>
              </w:rPr>
              <w:t>□</w:t>
            </w:r>
            <w:r w:rsidR="003347F9">
              <w:t>その他（　　　　　　　　　　　　　　　　　　　　　　　）</w:t>
            </w:r>
          </w:p>
        </w:tc>
      </w:tr>
    </w:tbl>
    <w:p w14:paraId="3D1A86AD" w14:textId="77777777" w:rsidR="003348DB" w:rsidRDefault="003348DB"/>
    <w:p w14:paraId="3DF9738B" w14:textId="77777777" w:rsidR="0022166D" w:rsidRPr="0022166D" w:rsidRDefault="0022166D" w:rsidP="0022166D">
      <w:r w:rsidRPr="0022166D">
        <w:t>【患者・家族の同意】下記のとおり患者（または家族）より同意確認しています。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22166D" w:rsidRPr="0022166D" w14:paraId="5B542A47" w14:textId="77777777" w:rsidTr="00AC7722">
        <w:trPr>
          <w:trHeight w:val="44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5D26707" w14:textId="77777777" w:rsidR="0022166D" w:rsidRPr="0022166D" w:rsidRDefault="0022166D" w:rsidP="0022166D">
            <w:r w:rsidRPr="0022166D">
              <w:t>同</w:t>
            </w:r>
            <w:r w:rsidRPr="0022166D">
              <w:rPr>
                <w:rFonts w:hint="eastAsia"/>
              </w:rPr>
              <w:t xml:space="preserve"> </w:t>
            </w:r>
            <w:r w:rsidRPr="0022166D">
              <w:t>意</w:t>
            </w:r>
            <w:r w:rsidRPr="0022166D">
              <w:rPr>
                <w:rFonts w:hint="eastAsia"/>
              </w:rPr>
              <w:t xml:space="preserve"> </w:t>
            </w:r>
            <w:r w:rsidRPr="0022166D">
              <w:t>確</w:t>
            </w:r>
            <w:r w:rsidRPr="0022166D">
              <w:rPr>
                <w:rFonts w:hint="eastAsia"/>
              </w:rPr>
              <w:t xml:space="preserve"> </w:t>
            </w:r>
            <w:r w:rsidRPr="0022166D">
              <w:t>認</w:t>
            </w:r>
            <w:r w:rsidRPr="0022166D">
              <w:rPr>
                <w:rFonts w:hint="eastAsia"/>
              </w:rPr>
              <w:t xml:space="preserve"> </w:t>
            </w:r>
            <w:r w:rsidRPr="0022166D">
              <w:t>欄</w:t>
            </w:r>
          </w:p>
        </w:tc>
        <w:tc>
          <w:tcPr>
            <w:tcW w:w="7080" w:type="dxa"/>
          </w:tcPr>
          <w:p w14:paraId="13C72E9E" w14:textId="4BCFD63B" w:rsidR="0022166D" w:rsidRPr="0022166D" w:rsidRDefault="0022166D" w:rsidP="0022166D">
            <w:r>
              <w:rPr>
                <w:rFonts w:ascii="ＭＳ 明朝" w:eastAsia="ＭＳ 明朝" w:hAnsi="ＭＳ 明朝" w:cs="ＭＳ 明朝"/>
              </w:rPr>
              <w:t>□</w:t>
            </w:r>
            <w:r w:rsidRPr="0022166D">
              <w:t>診療情報提供書の申込みと支払いに同意します。</w:t>
            </w:r>
          </w:p>
        </w:tc>
      </w:tr>
      <w:tr w:rsidR="00AC7722" w:rsidRPr="0022166D" w14:paraId="03FBC623" w14:textId="77777777" w:rsidTr="00AC7722">
        <w:trPr>
          <w:trHeight w:val="44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2B313E76" w14:textId="3AB18FE6" w:rsidR="00AC7722" w:rsidRPr="00AC7722" w:rsidRDefault="00AC7722" w:rsidP="0022166D">
            <w:pPr>
              <w:rPr>
                <w:sz w:val="16"/>
                <w:szCs w:val="16"/>
              </w:rPr>
            </w:pPr>
            <w:r w:rsidRPr="00AC7722">
              <w:rPr>
                <w:sz w:val="16"/>
                <w:szCs w:val="16"/>
              </w:rPr>
              <w:t>個人情報の</w:t>
            </w:r>
            <w:r w:rsidRPr="00AC7722">
              <w:rPr>
                <w:rFonts w:hint="eastAsia"/>
                <w:sz w:val="16"/>
                <w:szCs w:val="16"/>
              </w:rPr>
              <w:t>取扱について</w:t>
            </w:r>
          </w:p>
        </w:tc>
        <w:tc>
          <w:tcPr>
            <w:tcW w:w="7080" w:type="dxa"/>
          </w:tcPr>
          <w:p w14:paraId="1B360F75" w14:textId="4E31559D" w:rsidR="00AC7722" w:rsidRDefault="001900DF" w:rsidP="0022166D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□診療</w:t>
            </w:r>
            <w:r w:rsidR="00AC7722">
              <w:rPr>
                <w:rFonts w:ascii="ＭＳ 明朝" w:eastAsia="ＭＳ 明朝" w:hAnsi="ＭＳ 明朝" w:cs="ＭＳ 明朝" w:hint="eastAsia"/>
              </w:rPr>
              <w:t>以外の目的には使用しないことを理解し、またメール等で送信される場合も含めて</w:t>
            </w:r>
            <w:r>
              <w:rPr>
                <w:rFonts w:ascii="ＭＳ 明朝" w:eastAsia="ＭＳ 明朝" w:hAnsi="ＭＳ 明朝" w:cs="ＭＳ 明朝" w:hint="eastAsia"/>
              </w:rPr>
              <w:t>、</w:t>
            </w:r>
            <w:r w:rsidR="00AC7722">
              <w:rPr>
                <w:rFonts w:ascii="ＭＳ 明朝" w:eastAsia="ＭＳ 明朝" w:hAnsi="ＭＳ 明朝" w:cs="ＭＳ 明朝" w:hint="eastAsia"/>
              </w:rPr>
              <w:t>使用されることに同意します。</w:t>
            </w:r>
          </w:p>
        </w:tc>
      </w:tr>
      <w:tr w:rsidR="0022166D" w:rsidRPr="0022166D" w14:paraId="0185D27F" w14:textId="77777777" w:rsidTr="00AC7722">
        <w:trPr>
          <w:trHeight w:val="276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E6DF8D" w14:textId="77777777" w:rsidR="0022166D" w:rsidRPr="0022166D" w:rsidRDefault="0022166D" w:rsidP="0022166D">
            <w:pPr>
              <w:rPr>
                <w:sz w:val="16"/>
                <w:szCs w:val="16"/>
              </w:rPr>
            </w:pPr>
            <w:r w:rsidRPr="0022166D">
              <w:rPr>
                <w:rFonts w:hint="eastAsia"/>
                <w:sz w:val="16"/>
                <w:szCs w:val="16"/>
              </w:rPr>
              <w:t>同意がとれない場合</w:t>
            </w:r>
          </w:p>
        </w:tc>
        <w:tc>
          <w:tcPr>
            <w:tcW w:w="7080" w:type="dxa"/>
            <w:tcBorders>
              <w:bottom w:val="single" w:sz="4" w:space="0" w:color="auto"/>
            </w:tcBorders>
          </w:tcPr>
          <w:p w14:paraId="221B046F" w14:textId="3A900005" w:rsidR="0022166D" w:rsidRPr="0022166D" w:rsidRDefault="0022166D" w:rsidP="0022166D">
            <w:r>
              <w:rPr>
                <w:rFonts w:ascii="ＭＳ 明朝" w:eastAsia="ＭＳ 明朝" w:hAnsi="ＭＳ 明朝" w:cs="ＭＳ 明朝"/>
              </w:rPr>
              <w:t>□</w:t>
            </w:r>
            <w:r w:rsidRPr="0022166D">
              <w:t>生命、身体または財産の保護のために必要があるなどの場合で、本人の同意を得ることが困難である。</w:t>
            </w:r>
          </w:p>
        </w:tc>
      </w:tr>
    </w:tbl>
    <w:p w14:paraId="02C74ECB" w14:textId="77777777" w:rsidR="00276753" w:rsidRPr="0022166D" w:rsidRDefault="00276753"/>
    <w:p w14:paraId="43458059" w14:textId="6CECDCE4" w:rsidR="0022166D" w:rsidRDefault="00C80931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※診療情報提供書作成</w:t>
      </w:r>
      <w:r w:rsidR="006F1BEF">
        <w:rPr>
          <w:rFonts w:ascii="ＭＳ 明朝" w:eastAsia="ＭＳ 明朝" w:hAnsi="ＭＳ 明朝" w:cs="ＭＳ 明朝"/>
        </w:rPr>
        <w:t>依頼</w:t>
      </w:r>
      <w:r>
        <w:rPr>
          <w:rFonts w:ascii="ＭＳ 明朝" w:eastAsia="ＭＳ 明朝" w:hAnsi="ＭＳ 明朝" w:cs="ＭＳ 明朝"/>
        </w:rPr>
        <w:t>については、利用手順と留意事項を参照ください。</w:t>
      </w:r>
    </w:p>
    <w:p w14:paraId="5C59BFD4" w14:textId="77777777" w:rsidR="0022166D" w:rsidRDefault="0022166D">
      <w:pPr>
        <w:rPr>
          <w:rFonts w:ascii="ＭＳ 明朝" w:eastAsia="ＭＳ 明朝" w:hAnsi="ＭＳ 明朝" w:cs="ＭＳ 明朝"/>
        </w:rPr>
      </w:pPr>
    </w:p>
    <w:p w14:paraId="4239B449" w14:textId="77777777" w:rsidR="0022166D" w:rsidRPr="0022166D" w:rsidRDefault="0022166D" w:rsidP="0022166D">
      <w:pPr>
        <w:rPr>
          <w:rFonts w:ascii="ＭＳ 明朝" w:eastAsia="ＭＳ 明朝" w:hAnsi="ＭＳ 明朝" w:cs="ＭＳ 明朝"/>
        </w:rPr>
      </w:pPr>
      <w:r w:rsidRPr="0022166D">
        <w:rPr>
          <w:rFonts w:ascii="ＭＳ 明朝" w:eastAsia="ＭＳ 明朝" w:hAnsi="ＭＳ 明朝" w:cs="ＭＳ 明朝"/>
        </w:rPr>
        <w:t>＜送付先＞</w:t>
      </w:r>
      <w:r w:rsidRPr="0022166D">
        <w:rPr>
          <w:rFonts w:ascii="ＭＳ 明朝" w:eastAsia="ＭＳ 明朝" w:hAnsi="ＭＳ 明朝" w:cs="ＭＳ 明朝" w:hint="eastAsia"/>
        </w:rPr>
        <w:t xml:space="preserve"> </w:t>
      </w:r>
      <w:r w:rsidRPr="0022166D">
        <w:rPr>
          <w:rFonts w:ascii="ＭＳ 明朝" w:eastAsia="ＭＳ 明朝" w:hAnsi="ＭＳ 明朝" w:cs="ＭＳ 明朝" w:hint="eastAsia"/>
          <w:b/>
        </w:rPr>
        <w:t>原則メールで送付</w:t>
      </w:r>
      <w:r w:rsidRPr="0022166D">
        <w:rPr>
          <w:rFonts w:ascii="ＭＳ 明朝" w:eastAsia="ＭＳ 明朝" w:hAnsi="ＭＳ 明朝" w:cs="ＭＳ 明朝" w:hint="eastAsia"/>
        </w:rPr>
        <w:t>をお願いいたします。</w:t>
      </w:r>
    </w:p>
    <w:p w14:paraId="3AC63EC5" w14:textId="77777777" w:rsidR="0022166D" w:rsidRPr="0022166D" w:rsidRDefault="0022166D" w:rsidP="0022166D">
      <w:pPr>
        <w:rPr>
          <w:rFonts w:ascii="ＭＳ 明朝" w:eastAsia="ＭＳ 明朝" w:hAnsi="ＭＳ 明朝" w:cs="ＭＳ 明朝"/>
        </w:rPr>
      </w:pPr>
      <w:r w:rsidRPr="0022166D">
        <w:rPr>
          <w:rFonts w:ascii="ＭＳ 明朝" w:eastAsia="ＭＳ 明朝" w:hAnsi="ＭＳ 明朝" w:cs="ＭＳ 明朝" w:hint="eastAsia"/>
        </w:rPr>
        <w:t>E-mail：</w:t>
      </w:r>
      <w:hyperlink r:id="rId7" w:history="1">
        <w:r w:rsidRPr="0022166D">
          <w:rPr>
            <w:rStyle w:val="aa"/>
            <w:rFonts w:ascii="ＭＳ 明朝" w:eastAsia="ＭＳ 明朝" w:hAnsi="ＭＳ 明朝" w:cs="ＭＳ 明朝" w:hint="eastAsia"/>
          </w:rPr>
          <w:t>renkei@koseikan.jp</w:t>
        </w:r>
      </w:hyperlink>
    </w:p>
    <w:p w14:paraId="65D7AA0E" w14:textId="5AF35EA0" w:rsidR="001900DF" w:rsidRDefault="0022166D" w:rsidP="001900DF">
      <w:pPr>
        <w:rPr>
          <w:rFonts w:ascii="ＭＳ 明朝" w:eastAsia="ＭＳ 明朝" w:hAnsi="ＭＳ 明朝" w:cs="ＭＳ 明朝"/>
        </w:rPr>
      </w:pPr>
      <w:r w:rsidRPr="0022166D">
        <w:rPr>
          <w:rFonts w:ascii="ＭＳ 明朝" w:eastAsia="ＭＳ 明朝" w:hAnsi="ＭＳ 明朝" w:cs="ＭＳ 明朝"/>
        </w:rPr>
        <w:t>宛　先：〒840-8571</w:t>
      </w:r>
      <w:r w:rsidR="001900DF">
        <w:rPr>
          <w:rFonts w:ascii="ＭＳ 明朝" w:eastAsia="ＭＳ 明朝" w:hAnsi="ＭＳ 明朝" w:cs="ＭＳ 明朝"/>
        </w:rPr>
        <w:t xml:space="preserve"> </w:t>
      </w:r>
      <w:r w:rsidRPr="0022166D">
        <w:rPr>
          <w:rFonts w:ascii="ＭＳ 明朝" w:eastAsia="ＭＳ 明朝" w:hAnsi="ＭＳ 明朝" w:cs="ＭＳ 明朝" w:hint="eastAsia"/>
        </w:rPr>
        <w:t>佐賀県佐賀市嘉瀬町中原</w:t>
      </w:r>
      <w:r w:rsidR="001900DF">
        <w:rPr>
          <w:rFonts w:ascii="ＭＳ 明朝" w:eastAsia="ＭＳ 明朝" w:hAnsi="ＭＳ 明朝" w:cs="ＭＳ 明朝" w:hint="eastAsia"/>
        </w:rPr>
        <w:t>400番</w:t>
      </w:r>
    </w:p>
    <w:p w14:paraId="291E7D3B" w14:textId="1DA3BE12" w:rsidR="0022166D" w:rsidRPr="0022166D" w:rsidRDefault="0022166D" w:rsidP="001900DF">
      <w:pPr>
        <w:ind w:firstLineChars="1000" w:firstLine="2100"/>
        <w:rPr>
          <w:rFonts w:ascii="ＭＳ 明朝" w:eastAsia="ＭＳ 明朝" w:hAnsi="ＭＳ 明朝" w:cs="ＭＳ 明朝"/>
        </w:rPr>
      </w:pPr>
      <w:r w:rsidRPr="0022166D">
        <w:rPr>
          <w:rFonts w:ascii="ＭＳ 明朝" w:eastAsia="ＭＳ 明朝" w:hAnsi="ＭＳ 明朝" w:cs="ＭＳ 明朝" w:hint="eastAsia"/>
        </w:rPr>
        <w:t>佐賀県医療センター好生館 地域医療連携センター</w:t>
      </w:r>
    </w:p>
    <w:sectPr w:rsidR="0022166D" w:rsidRPr="0022166D" w:rsidSect="00816D6F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B3E53" w14:textId="77777777" w:rsidR="00AC7722" w:rsidRDefault="00AC7722" w:rsidP="00C80931">
      <w:r>
        <w:separator/>
      </w:r>
    </w:p>
  </w:endnote>
  <w:endnote w:type="continuationSeparator" w:id="0">
    <w:p w14:paraId="05A5ED94" w14:textId="77777777" w:rsidR="00AC7722" w:rsidRDefault="00AC7722" w:rsidP="00C8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E00F01" w14:textId="77777777" w:rsidR="00AC7722" w:rsidRDefault="00AC7722" w:rsidP="00C80931">
      <w:r>
        <w:separator/>
      </w:r>
    </w:p>
  </w:footnote>
  <w:footnote w:type="continuationSeparator" w:id="0">
    <w:p w14:paraId="1EBF0945" w14:textId="77777777" w:rsidR="00AC7722" w:rsidRDefault="00AC7722" w:rsidP="00C809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53"/>
    <w:rsid w:val="00030256"/>
    <w:rsid w:val="000C69C9"/>
    <w:rsid w:val="001900DF"/>
    <w:rsid w:val="001A1D47"/>
    <w:rsid w:val="001D349B"/>
    <w:rsid w:val="001E20F2"/>
    <w:rsid w:val="0022166D"/>
    <w:rsid w:val="00276753"/>
    <w:rsid w:val="00314E53"/>
    <w:rsid w:val="003347F9"/>
    <w:rsid w:val="003348DB"/>
    <w:rsid w:val="003601FC"/>
    <w:rsid w:val="003B60DB"/>
    <w:rsid w:val="004E3B1F"/>
    <w:rsid w:val="00533068"/>
    <w:rsid w:val="00536E05"/>
    <w:rsid w:val="006319AF"/>
    <w:rsid w:val="006B5B7D"/>
    <w:rsid w:val="006B724C"/>
    <w:rsid w:val="006F1BEF"/>
    <w:rsid w:val="007714BD"/>
    <w:rsid w:val="00816D6F"/>
    <w:rsid w:val="008E4574"/>
    <w:rsid w:val="008E50C5"/>
    <w:rsid w:val="00961381"/>
    <w:rsid w:val="00A06C20"/>
    <w:rsid w:val="00A737EE"/>
    <w:rsid w:val="00AC7722"/>
    <w:rsid w:val="00C80931"/>
    <w:rsid w:val="00CA0B00"/>
    <w:rsid w:val="00D30D56"/>
    <w:rsid w:val="00E32E48"/>
    <w:rsid w:val="00E50464"/>
    <w:rsid w:val="00F3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1D767F"/>
  <w15:chartTrackingRefBased/>
  <w15:docId w15:val="{4A3D0BD3-C18C-4F40-B513-1DE571C23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45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E5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E50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09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0931"/>
  </w:style>
  <w:style w:type="paragraph" w:styleId="a8">
    <w:name w:val="footer"/>
    <w:basedOn w:val="a"/>
    <w:link w:val="a9"/>
    <w:uiPriority w:val="99"/>
    <w:unhideWhenUsed/>
    <w:rsid w:val="00C809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0931"/>
  </w:style>
  <w:style w:type="character" w:styleId="aa">
    <w:name w:val="Hyperlink"/>
    <w:basedOn w:val="a0"/>
    <w:uiPriority w:val="99"/>
    <w:unhideWhenUsed/>
    <w:rsid w:val="002216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nkei@koseikan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3FFC8-C5B2-4612-A9F4-75521A515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25D812B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SCMCD045</dc:creator>
  <cp:keywords/>
  <dc:description/>
  <cp:lastModifiedBy>70402</cp:lastModifiedBy>
  <cp:revision>2</cp:revision>
  <cp:lastPrinted>2022-02-02T04:32:00Z</cp:lastPrinted>
  <dcterms:created xsi:type="dcterms:W3CDTF">2025-03-12T23:48:00Z</dcterms:created>
  <dcterms:modified xsi:type="dcterms:W3CDTF">2025-03-12T23:48:00Z</dcterms:modified>
</cp:coreProperties>
</file>