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3263" w:type="dxa"/>
        <w:tblInd w:w="6658" w:type="dxa"/>
        <w:tblLook w:val="04A0" w:firstRow="1" w:lastRow="0" w:firstColumn="1" w:lastColumn="0" w:noHBand="0" w:noVBand="1"/>
      </w:tblPr>
      <w:tblGrid>
        <w:gridCol w:w="2366"/>
        <w:gridCol w:w="897"/>
      </w:tblGrid>
      <w:tr w:rsidR="0010431A" w:rsidRPr="000B25E4" w14:paraId="7BD27EDE" w14:textId="77777777" w:rsidTr="003859F5">
        <w:trPr>
          <w:trHeight w:val="277"/>
        </w:trPr>
        <w:tc>
          <w:tcPr>
            <w:tcW w:w="2366" w:type="dxa"/>
            <w:vAlign w:val="center"/>
          </w:tcPr>
          <w:p w14:paraId="0EF5CB59" w14:textId="0E1442E5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bookmarkStart w:id="0" w:name="_GoBack"/>
            <w:bookmarkEnd w:id="0"/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申請番号</w:t>
            </w:r>
            <w:r w:rsidR="007F587A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（事務局記載欄）</w:t>
            </w:r>
          </w:p>
        </w:tc>
        <w:tc>
          <w:tcPr>
            <w:tcW w:w="897" w:type="dxa"/>
            <w:vAlign w:val="center"/>
          </w:tcPr>
          <w:p w14:paraId="0686C8D0" w14:textId="77777777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受付日</w:t>
            </w:r>
          </w:p>
        </w:tc>
      </w:tr>
      <w:tr w:rsidR="0010431A" w:rsidRPr="000B25E4" w14:paraId="188C6891" w14:textId="77777777" w:rsidTr="003859F5">
        <w:trPr>
          <w:trHeight w:val="785"/>
        </w:trPr>
        <w:tc>
          <w:tcPr>
            <w:tcW w:w="2366" w:type="dxa"/>
            <w:vAlign w:val="center"/>
          </w:tcPr>
          <w:p w14:paraId="555A0A66" w14:textId="0D4BDC59" w:rsidR="0010431A" w:rsidRPr="007F587A" w:rsidRDefault="007F587A" w:rsidP="007F587A">
            <w:pPr>
              <w:spacing w:before="49"/>
              <w:ind w:leftChars="-1" w:left="-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87A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-    -   -   </w:t>
            </w:r>
          </w:p>
        </w:tc>
        <w:tc>
          <w:tcPr>
            <w:tcW w:w="897" w:type="dxa"/>
            <w:vAlign w:val="center"/>
          </w:tcPr>
          <w:p w14:paraId="7A4DDFB7" w14:textId="77777777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</w:tbl>
    <w:p w14:paraId="5D944A88" w14:textId="10D4C25E" w:rsidR="0010431A" w:rsidRPr="009966B6" w:rsidRDefault="0010431A" w:rsidP="0010431A">
      <w:pPr>
        <w:pStyle w:val="TableParagraph"/>
        <w:ind w:right="6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hint="eastAsia"/>
        </w:rPr>
        <w:t xml:space="preserve">【様式 </w:t>
      </w:r>
      <w:r w:rsidR="00312CC7" w:rsidRPr="009966B6">
        <w:rPr>
          <w:rFonts w:asciiTheme="minorEastAsia" w:eastAsiaTheme="minorEastAsia" w:hAnsiTheme="minorEastAsia" w:hint="eastAsia"/>
        </w:rPr>
        <w:t>⑤</w:t>
      </w:r>
      <w:r w:rsidRPr="009966B6">
        <w:rPr>
          <w:rFonts w:asciiTheme="minorEastAsia" w:eastAsiaTheme="minorEastAsia" w:hAnsiTheme="minorEastAsia" w:hint="eastAsia"/>
        </w:rPr>
        <w:t>】</w:t>
      </w:r>
    </w:p>
    <w:p w14:paraId="1CFC24AA" w14:textId="2D563EF2" w:rsidR="0010431A" w:rsidRPr="009966B6" w:rsidRDefault="0010431A" w:rsidP="0010431A">
      <w:pPr>
        <w:jc w:val="center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 xml:space="preserve">一般社団法人 </w:t>
      </w:r>
      <w:r w:rsidR="00AD2CCB">
        <w:rPr>
          <w:rFonts w:asciiTheme="minorEastAsia" w:eastAsiaTheme="minorEastAsia" w:hAnsiTheme="minorEastAsia" w:cs="ＭＳ 明朝" w:hint="eastAsia"/>
          <w:b/>
          <w:sz w:val="28"/>
          <w:szCs w:val="28"/>
        </w:rPr>
        <w:t>日本栄養治療学会</w:t>
      </w:r>
    </w:p>
    <w:p w14:paraId="10175EC2" w14:textId="77777777" w:rsidR="0010431A" w:rsidRPr="009966B6" w:rsidRDefault="0010431A" w:rsidP="0010431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>NST専門療法士認定制度 認定教育施設 臨床実地修練申込書</w:t>
      </w:r>
    </w:p>
    <w:p w14:paraId="6B9AF983" w14:textId="77777777" w:rsidR="0010431A" w:rsidRPr="009966B6" w:rsidRDefault="0010431A" w:rsidP="0010431A">
      <w:pPr>
        <w:pStyle w:val="a3"/>
        <w:rPr>
          <w:rFonts w:asciiTheme="minorEastAsia" w:eastAsiaTheme="minorEastAsia" w:hAnsiTheme="minorEastAsia"/>
          <w:sz w:val="24"/>
          <w:szCs w:val="40"/>
        </w:rPr>
      </w:pPr>
    </w:p>
    <w:p w14:paraId="336309E8" w14:textId="372D231F" w:rsidR="0010431A" w:rsidRPr="009966B6" w:rsidRDefault="0010431A" w:rsidP="0010431A">
      <w:pPr>
        <w:pStyle w:val="a3"/>
        <w:tabs>
          <w:tab w:val="left" w:pos="7613"/>
          <w:tab w:val="left" w:pos="8753"/>
          <w:tab w:val="left" w:pos="9432"/>
        </w:tabs>
        <w:spacing w:line="480" w:lineRule="auto"/>
        <w:ind w:leftChars="-21" w:left="-2" w:hangingChars="21" w:hanging="44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/>
          <w:sz w:val="21"/>
          <w:szCs w:val="21"/>
        </w:rPr>
        <w:t>申請日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="002D496C"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２０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年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月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日</w:t>
      </w:r>
    </w:p>
    <w:p w14:paraId="797FD1BC" w14:textId="77777777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認定教育施設名：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　　　　　　　　　　　　　　　　　</w:t>
      </w:r>
    </w:p>
    <w:p w14:paraId="379E0BF0" w14:textId="77777777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hint="eastAsia"/>
          <w:sz w:val="21"/>
          <w:szCs w:val="21"/>
        </w:rPr>
        <w:t>施　　設　　長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　　　　　　　　　　　　　　　　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殿</w:t>
      </w:r>
    </w:p>
    <w:p w14:paraId="5F99BC00" w14:textId="77777777" w:rsidR="004D08F3" w:rsidRPr="009966B6" w:rsidRDefault="004D08F3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 xml:space="preserve">  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>このたび、貴施設で実施される</w:t>
      </w:r>
      <w:r w:rsidR="0010431A" w:rsidRPr="009966B6">
        <w:rPr>
          <w:rFonts w:asciiTheme="minorEastAsia" w:eastAsiaTheme="minorEastAsia" w:hAnsiTheme="minorEastAsia" w:cs="ＭＳ 明朝"/>
          <w:snapToGrid w:val="0"/>
        </w:rPr>
        <w:t>栄養サポートチーム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 xml:space="preserve">（NST）専門療法士認定制度 認定教育施設 </w:t>
      </w:r>
    </w:p>
    <w:p w14:paraId="453CCCBB" w14:textId="77D91F7B" w:rsidR="0010431A" w:rsidRPr="009966B6" w:rsidRDefault="0010431A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>臨床実地修練に申込みいたします。</w:t>
      </w:r>
    </w:p>
    <w:tbl>
      <w:tblPr>
        <w:tblW w:w="967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77"/>
        <w:gridCol w:w="1651"/>
        <w:gridCol w:w="420"/>
        <w:gridCol w:w="463"/>
        <w:gridCol w:w="815"/>
        <w:gridCol w:w="476"/>
        <w:gridCol w:w="798"/>
        <w:gridCol w:w="425"/>
        <w:gridCol w:w="1701"/>
        <w:gridCol w:w="855"/>
        <w:gridCol w:w="6"/>
      </w:tblGrid>
      <w:tr w:rsidR="00E91A02" w:rsidRPr="009966B6" w14:paraId="052A8B70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AA4" w14:textId="0380E4C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フリガナ　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C8A" w14:textId="6C71DBD8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775E003D" w14:textId="77777777" w:rsidTr="009966B6">
        <w:trPr>
          <w:gridAfter w:val="4"/>
          <w:wAfter w:w="2987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079A" w14:textId="02D5C1C6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申請者氏名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7677" w14:textId="670BECF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116CB3" w14:textId="77777777" w:rsidR="00E91A02" w:rsidRPr="009966B6" w:rsidRDefault="00E91A02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㊞</w:t>
            </w:r>
          </w:p>
        </w:tc>
      </w:tr>
      <w:tr w:rsidR="00E91A02" w:rsidRPr="009966B6" w14:paraId="09B5EBD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7B13" w14:textId="5DCFAF31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CN"/>
              </w:rPr>
              <w:t>生年月日（西暦）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52C2" w14:textId="520112F7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年      月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>日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生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A18F" w14:textId="5913DE78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性　　別　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D6EC" w14:textId="7DF5A04B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男 ・   女</w:t>
            </w:r>
          </w:p>
        </w:tc>
      </w:tr>
      <w:tr w:rsidR="00E91A02" w:rsidRPr="009966B6" w14:paraId="74244841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2AE3" w14:textId="6CBED552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職種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1E81" w14:textId="700AA06D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5E9F6C0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DF86" w14:textId="5BA78A6F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学会会員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B8D4" w14:textId="77AC7F10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会員  ・  非会員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4C12" w14:textId="554B854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会員の方は会員番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DF8A" w14:textId="6F8FEDF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Ｎ</w:t>
            </w:r>
          </w:p>
        </w:tc>
      </w:tr>
      <w:tr w:rsidR="000D71C8" w:rsidRPr="009966B6" w14:paraId="3C6D8F05" w14:textId="77777777" w:rsidTr="00D61978">
        <w:trPr>
          <w:trHeight w:val="423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9214" w14:textId="77777777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NST専門療法士受験必須セミナー受講歴</w:t>
            </w:r>
          </w:p>
          <w:p w14:paraId="019782DE" w14:textId="404FBAF4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（受講歴のある方のみ記載）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842444" w14:textId="07C2BFC5" w:rsidR="000D71C8" w:rsidRPr="009966B6" w:rsidRDefault="000D71C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（西暦）  </w:t>
            </w:r>
            <w:r w:rsidR="00A40239"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FFF39" w14:textId="520087F0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第       回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C18A" w14:textId="4D0FB271" w:rsidR="000D71C8" w:rsidRPr="009966B6" w:rsidRDefault="000D71C8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受講</w:t>
            </w:r>
          </w:p>
        </w:tc>
      </w:tr>
      <w:tr w:rsidR="00A40239" w:rsidRPr="009966B6" w14:paraId="14364E78" w14:textId="77777777" w:rsidTr="009966B6">
        <w:trPr>
          <w:gridAfter w:val="3"/>
          <w:wAfter w:w="2562" w:type="dxa"/>
          <w:trHeight w:val="510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E102" w14:textId="79E0D9BE" w:rsidR="00A40239" w:rsidRPr="009966B6" w:rsidRDefault="00A40239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NST専門療法士受験申請予定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C957" w14:textId="3CFCBEBA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（西暦）          年予定</w:t>
            </w:r>
          </w:p>
        </w:tc>
      </w:tr>
      <w:tr w:rsidR="00A40239" w:rsidRPr="009966B6" w14:paraId="18A7ED77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3188" w14:textId="6EF5D64A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所属施設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191B" w14:textId="519A0BA4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27A1AD3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9ABC" w14:textId="4DF881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所属部署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1A74" w14:textId="1DBD7A0E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D61978" w:rsidRPr="009966B6" w14:paraId="7527977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8927" w14:textId="697DF3FC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21FD95" w14:textId="77777777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BD530B" w14:textId="7C67B1E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</w:p>
        </w:tc>
      </w:tr>
      <w:tr w:rsidR="00D61978" w:rsidRPr="009966B6" w14:paraId="15EFE9B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F765" w14:textId="77777777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40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2189AC" w14:textId="0B53B67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（内線）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7D39" w14:textId="63445716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FAX：   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</w:p>
        </w:tc>
      </w:tr>
      <w:tr w:rsidR="00D61978" w:rsidRPr="009966B6" w14:paraId="1C276E1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3AF0" w14:textId="165EC07F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自宅住所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AE6EE0" w14:textId="77777777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E726" w14:textId="2C4EAF79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45A6BDB5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B85C" w14:textId="3DF3A8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携帯番号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DE4" w14:textId="7CE572D0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>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</w:p>
        </w:tc>
      </w:tr>
      <w:tr w:rsidR="00A40239" w:rsidRPr="009966B6" w14:paraId="4778F4DD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C4BC" w14:textId="5C9E92BF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E-mail</w:t>
            </w:r>
            <w:r w:rsidR="009966B6" w:rsidRPr="009966B6">
              <w:rPr>
                <w:rFonts w:asciiTheme="minorEastAsia" w:eastAsiaTheme="minorEastAsia" w:hAnsiTheme="minorEastAsia" w:hint="eastAsia"/>
                <w:snapToGrid w:val="0"/>
              </w:rPr>
              <w:t>アドレス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5482" w14:textId="3E21374B" w:rsidR="00A40239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                  @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      </w:t>
            </w:r>
          </w:p>
        </w:tc>
      </w:tr>
      <w:tr w:rsidR="009966B6" w:rsidRPr="009966B6" w14:paraId="516B9545" w14:textId="77777777" w:rsidTr="00D61978">
        <w:trPr>
          <w:gridAfter w:val="1"/>
          <w:wAfter w:w="6" w:type="dxa"/>
          <w:trHeight w:val="90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9902" w14:textId="0F45FDF2" w:rsidR="009966B6" w:rsidRPr="009966B6" w:rsidRDefault="009966B6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備考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BF16" w14:textId="77777777" w:rsidR="009966B6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2132D776" w14:textId="77777777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8"/>
          <w:szCs w:val="8"/>
          <w:bdr w:val="single" w:sz="4" w:space="0" w:color="auto"/>
        </w:rPr>
      </w:pPr>
    </w:p>
    <w:p w14:paraId="626D58F3" w14:textId="7012ED9F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24"/>
          <w:szCs w:val="24"/>
          <w:bdr w:val="single" w:sz="4" w:space="0" w:color="auto"/>
          <w:lang w:eastAsia="zh-TW"/>
        </w:rPr>
      </w:pPr>
      <w:r w:rsidRPr="009966B6">
        <w:rPr>
          <w:rFonts w:asciiTheme="minorEastAsia" w:eastAsiaTheme="minorEastAsia" w:hAnsiTheme="minorEastAsia" w:cs="ＭＳ 明朝" w:hint="eastAsia"/>
          <w:b/>
          <w:bCs/>
          <w:snapToGrid w:val="0"/>
          <w:sz w:val="24"/>
          <w:szCs w:val="24"/>
          <w:bdr w:val="single" w:sz="4" w:space="0" w:color="auto"/>
        </w:rPr>
        <w:t>この申込書は認定教育施設宛にご送付ください。</w:t>
      </w:r>
    </w:p>
    <w:p w14:paraId="17FA4A48" w14:textId="77777777" w:rsidR="009966B6" w:rsidRPr="009966B6" w:rsidRDefault="009966B6" w:rsidP="009966B6">
      <w:pPr>
        <w:pStyle w:val="TableParagraph"/>
        <w:ind w:right="276"/>
        <w:jc w:val="both"/>
        <w:rPr>
          <w:rFonts w:asciiTheme="minorEastAsia" w:eastAsiaTheme="minorEastAsia" w:hAnsiTheme="minorEastAsia" w:cs="ＭＳ 明朝"/>
          <w:snapToGrid w:val="0"/>
        </w:rPr>
      </w:pPr>
    </w:p>
    <w:p w14:paraId="3B9EFF4A" w14:textId="78006420" w:rsidR="001145D8" w:rsidRPr="00603F0A" w:rsidRDefault="009966B6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 w:cs="ＭＳ 明朝"/>
          <w:snapToGrid w:val="0"/>
          <w:sz w:val="16"/>
          <w:szCs w:val="16"/>
        </w:rPr>
      </w:pPr>
      <w:r w:rsidRPr="00603F0A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※本申込書に記載された内容は、NST専門療法士認定制度　認定教育施設　臨床実地修練の目的以外には使用いたしません。</w:t>
      </w:r>
    </w:p>
    <w:p w14:paraId="1AD21CDC" w14:textId="36FC4F5F" w:rsidR="00603F0A" w:rsidRPr="00096120" w:rsidRDefault="00603F0A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 w:cs="ＭＳ 明朝"/>
          <w:snapToGrid w:val="0"/>
          <w:sz w:val="16"/>
          <w:szCs w:val="16"/>
        </w:rPr>
      </w:pP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※申込時の勤務施設に変更が生じた場合、申込者本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人から事務局および</w:t>
      </w: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修練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施設へ所属施設が変わった旨</w:t>
      </w:r>
      <w:r w:rsidR="00B24DA5"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の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文書を提出</w:t>
      </w: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してください。</w:t>
      </w:r>
    </w:p>
    <w:p w14:paraId="5400CCF7" w14:textId="5C326FFC" w:rsidR="00603F0A" w:rsidRPr="00603F0A" w:rsidRDefault="00603F0A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/>
          <w:sz w:val="16"/>
          <w:szCs w:val="16"/>
        </w:rPr>
      </w:pP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また、申込者が本学会員である場合は、ご自身にて会員マイページの所属施設情報の変更を行ってください。</w:t>
      </w:r>
    </w:p>
    <w:sectPr w:rsidR="00603F0A" w:rsidRPr="00603F0A" w:rsidSect="00603F0A">
      <w:headerReference w:type="default" r:id="rId8"/>
      <w:pgSz w:w="11906" w:h="16838" w:code="9"/>
      <w:pgMar w:top="851" w:right="1128" w:bottom="851" w:left="992" w:header="709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8B69C" w14:textId="77777777" w:rsidR="00BE16CA" w:rsidRDefault="00BE16CA" w:rsidP="00BB6642">
      <w:r>
        <w:separator/>
      </w:r>
    </w:p>
  </w:endnote>
  <w:endnote w:type="continuationSeparator" w:id="0">
    <w:p w14:paraId="50DCE9B6" w14:textId="77777777" w:rsidR="00BE16CA" w:rsidRDefault="00BE16CA" w:rsidP="00BB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nQuanYi Zen Hei Mono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66004" w14:textId="77777777" w:rsidR="00BE16CA" w:rsidRDefault="00BE16CA" w:rsidP="00BB6642">
      <w:r>
        <w:separator/>
      </w:r>
    </w:p>
  </w:footnote>
  <w:footnote w:type="continuationSeparator" w:id="0">
    <w:p w14:paraId="4A033711" w14:textId="77777777" w:rsidR="00BE16CA" w:rsidRDefault="00BE16CA" w:rsidP="00BB6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0474" w14:textId="25616E22" w:rsidR="00000934" w:rsidRPr="00000934" w:rsidRDefault="00000934" w:rsidP="00000934">
    <w:pPr>
      <w:widowControl/>
      <w:autoSpaceDE/>
      <w:autoSpaceDN/>
      <w:rPr>
        <w:rFonts w:ascii="ＭＳ 明朝" w:eastAsia="ＭＳ 明朝" w:hAnsi="ＭＳ 明朝" w:cs="ＭＳ Ｐゴシック"/>
        <w:color w:val="000000"/>
        <w:sz w:val="16"/>
        <w:szCs w:val="16"/>
      </w:rPr>
    </w:pPr>
    <w:r w:rsidRPr="00670E0D">
      <w:rPr>
        <w:rFonts w:ascii="ＭＳ 明朝" w:eastAsia="ＭＳ 明朝" w:hAnsi="ＭＳ 明朝" w:cs="ＭＳ Ｐゴシック" w:hint="eastAsia"/>
        <w:color w:val="000000"/>
        <w:sz w:val="16"/>
        <w:szCs w:val="16"/>
      </w:rPr>
      <w:t>書式改定　最新　202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4年</w:t>
    </w:r>
    <w:r w:rsidR="00185018">
      <w:rPr>
        <w:rFonts w:ascii="ＭＳ 明朝" w:eastAsia="ＭＳ 明朝" w:hAnsi="ＭＳ 明朝" w:cs="ＭＳ Ｐゴシック" w:hint="eastAsia"/>
        <w:color w:val="000000"/>
        <w:sz w:val="16"/>
        <w:szCs w:val="16"/>
      </w:rPr>
      <w:t>2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月</w:t>
    </w:r>
    <w:r w:rsidR="00185018">
      <w:rPr>
        <w:rFonts w:ascii="ＭＳ 明朝" w:eastAsia="ＭＳ 明朝" w:hAnsi="ＭＳ 明朝" w:cs="ＭＳ Ｐゴシック" w:hint="eastAsia"/>
        <w:color w:val="000000"/>
        <w:sz w:val="16"/>
        <w:szCs w:val="16"/>
      </w:rPr>
      <w:t>2</w:t>
    </w:r>
    <w:r w:rsidR="002D4ECB">
      <w:rPr>
        <w:rFonts w:ascii="ＭＳ 明朝" w:eastAsia="ＭＳ 明朝" w:hAnsi="ＭＳ 明朝" w:cs="ＭＳ Ｐゴシック" w:hint="eastAsia"/>
        <w:color w:val="000000"/>
        <w:sz w:val="16"/>
        <w:szCs w:val="16"/>
      </w:rPr>
      <w:t>7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68C"/>
    <w:multiLevelType w:val="hybridMultilevel"/>
    <w:tmpl w:val="86F29BE4"/>
    <w:lvl w:ilvl="0" w:tplc="62605D80">
      <w:start w:val="7"/>
      <w:numFmt w:val="decimalEnclosedCircle"/>
      <w:lvlText w:val="%1"/>
      <w:lvlJc w:val="left"/>
      <w:pPr>
        <w:ind w:left="664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1" w15:restartNumberingAfterBreak="0">
    <w:nsid w:val="09A127B6"/>
    <w:multiLevelType w:val="hybridMultilevel"/>
    <w:tmpl w:val="48F070D6"/>
    <w:lvl w:ilvl="0" w:tplc="C150B73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30BD3"/>
    <w:multiLevelType w:val="hybridMultilevel"/>
    <w:tmpl w:val="32A8C2DA"/>
    <w:lvl w:ilvl="0" w:tplc="7C1A8DB8">
      <w:start w:val="1"/>
      <w:numFmt w:val="decimalEnclosedCircle"/>
      <w:suff w:val="nothing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E35E2"/>
    <w:multiLevelType w:val="hybridMultilevel"/>
    <w:tmpl w:val="C1DA4FB0"/>
    <w:lvl w:ilvl="0" w:tplc="CE8412A6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" w15:restartNumberingAfterBreak="0">
    <w:nsid w:val="15673D48"/>
    <w:multiLevelType w:val="hybridMultilevel"/>
    <w:tmpl w:val="61184CC2"/>
    <w:lvl w:ilvl="0" w:tplc="C9A2F23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7637C1"/>
    <w:multiLevelType w:val="hybridMultilevel"/>
    <w:tmpl w:val="4B28A630"/>
    <w:lvl w:ilvl="0" w:tplc="9B5A5CEC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557C96"/>
    <w:multiLevelType w:val="hybridMultilevel"/>
    <w:tmpl w:val="E19218BE"/>
    <w:lvl w:ilvl="0" w:tplc="B4244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284FFA"/>
    <w:multiLevelType w:val="hybridMultilevel"/>
    <w:tmpl w:val="E7E4BF1A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8" w15:restartNumberingAfterBreak="0">
    <w:nsid w:val="34DE6175"/>
    <w:multiLevelType w:val="hybridMultilevel"/>
    <w:tmpl w:val="B642A170"/>
    <w:lvl w:ilvl="0" w:tplc="5C604014">
      <w:start w:val="5"/>
      <w:numFmt w:val="bullet"/>
      <w:lvlText w:val="□"/>
      <w:lvlJc w:val="left"/>
      <w:pPr>
        <w:ind w:left="457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9" w15:restartNumberingAfterBreak="0">
    <w:nsid w:val="3E045C13"/>
    <w:multiLevelType w:val="hybridMultilevel"/>
    <w:tmpl w:val="59187AE6"/>
    <w:lvl w:ilvl="0" w:tplc="D654EF56">
      <w:numFmt w:val="bullet"/>
      <w:lvlText w:val="-"/>
      <w:lvlJc w:val="left"/>
      <w:pPr>
        <w:ind w:left="91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0" w15:restartNumberingAfterBreak="0">
    <w:nsid w:val="43793DB2"/>
    <w:multiLevelType w:val="hybridMultilevel"/>
    <w:tmpl w:val="86642262"/>
    <w:lvl w:ilvl="0" w:tplc="E79E4F24">
      <w:numFmt w:val="bullet"/>
      <w:lvlText w:val="-"/>
      <w:lvlJc w:val="left"/>
      <w:pPr>
        <w:ind w:left="58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46EB5D92"/>
    <w:multiLevelType w:val="hybridMultilevel"/>
    <w:tmpl w:val="DC3A3DF6"/>
    <w:lvl w:ilvl="0" w:tplc="0FD0EF6E">
      <w:start w:val="1"/>
      <w:numFmt w:val="decimalEnclosedCircle"/>
      <w:lvlText w:val="（%1"/>
      <w:lvlJc w:val="left"/>
      <w:pPr>
        <w:ind w:left="534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12" w15:restartNumberingAfterBreak="0">
    <w:nsid w:val="495C1F2C"/>
    <w:multiLevelType w:val="hybridMultilevel"/>
    <w:tmpl w:val="69B49C06"/>
    <w:lvl w:ilvl="0" w:tplc="08BA46A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B55970"/>
    <w:multiLevelType w:val="hybridMultilevel"/>
    <w:tmpl w:val="CEA883E6"/>
    <w:lvl w:ilvl="0" w:tplc="F67695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F353B4"/>
    <w:multiLevelType w:val="hybridMultilevel"/>
    <w:tmpl w:val="E3361B5C"/>
    <w:lvl w:ilvl="0" w:tplc="BAE2121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B2AC1"/>
    <w:multiLevelType w:val="hybridMultilevel"/>
    <w:tmpl w:val="B1D4829E"/>
    <w:lvl w:ilvl="0" w:tplc="53706450">
      <w:start w:val="1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5B022283"/>
    <w:multiLevelType w:val="hybridMultilevel"/>
    <w:tmpl w:val="C450A712"/>
    <w:lvl w:ilvl="0" w:tplc="3AFC53F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7" w15:restartNumberingAfterBreak="0">
    <w:nsid w:val="68902266"/>
    <w:multiLevelType w:val="hybridMultilevel"/>
    <w:tmpl w:val="CC602CB2"/>
    <w:lvl w:ilvl="0" w:tplc="9D761E8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78DA0719"/>
    <w:multiLevelType w:val="hybridMultilevel"/>
    <w:tmpl w:val="04DE06D0"/>
    <w:lvl w:ilvl="0" w:tplc="586EEF9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EA0457"/>
    <w:multiLevelType w:val="hybridMultilevel"/>
    <w:tmpl w:val="4F96A3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033128"/>
    <w:multiLevelType w:val="hybridMultilevel"/>
    <w:tmpl w:val="AD1449F0"/>
    <w:lvl w:ilvl="0" w:tplc="9E92D63E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1" w15:restartNumberingAfterBreak="0">
    <w:nsid w:val="7CCD2840"/>
    <w:multiLevelType w:val="hybridMultilevel"/>
    <w:tmpl w:val="971A5782"/>
    <w:lvl w:ilvl="0" w:tplc="80B0449C">
      <w:start w:val="1"/>
      <w:numFmt w:val="decimalEnclosedCircle"/>
      <w:lvlText w:val="%1"/>
      <w:lvlJc w:val="left"/>
      <w:pPr>
        <w:ind w:left="462" w:hanging="420"/>
      </w:pPr>
      <w:rPr>
        <w:rFonts w:ascii="ＭＳ 明朝" w:eastAsia="ＭＳ 明朝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22" w15:restartNumberingAfterBreak="0">
    <w:nsid w:val="7E7C3C05"/>
    <w:multiLevelType w:val="hybridMultilevel"/>
    <w:tmpl w:val="B6208F60"/>
    <w:lvl w:ilvl="0" w:tplc="147E818E">
      <w:start w:val="1"/>
      <w:numFmt w:val="decimalEnclosedCircle"/>
      <w:lvlText w:val="（%1"/>
      <w:lvlJc w:val="left"/>
      <w:pPr>
        <w:ind w:left="534" w:hanging="40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0"/>
  </w:num>
  <w:num w:numId="5">
    <w:abstractNumId w:val="17"/>
  </w:num>
  <w:num w:numId="6">
    <w:abstractNumId w:val="3"/>
  </w:num>
  <w:num w:numId="7">
    <w:abstractNumId w:val="15"/>
  </w:num>
  <w:num w:numId="8">
    <w:abstractNumId w:val="7"/>
  </w:num>
  <w:num w:numId="9">
    <w:abstractNumId w:val="21"/>
  </w:num>
  <w:num w:numId="10">
    <w:abstractNumId w:val="22"/>
  </w:num>
  <w:num w:numId="11">
    <w:abstractNumId w:val="19"/>
  </w:num>
  <w:num w:numId="12">
    <w:abstractNumId w:val="6"/>
  </w:num>
  <w:num w:numId="13">
    <w:abstractNumId w:val="5"/>
  </w:num>
  <w:num w:numId="14">
    <w:abstractNumId w:val="11"/>
  </w:num>
  <w:num w:numId="15">
    <w:abstractNumId w:val="1"/>
  </w:num>
  <w:num w:numId="16">
    <w:abstractNumId w:val="4"/>
  </w:num>
  <w:num w:numId="17">
    <w:abstractNumId w:val="0"/>
  </w:num>
  <w:num w:numId="18">
    <w:abstractNumId w:val="14"/>
  </w:num>
  <w:num w:numId="19">
    <w:abstractNumId w:val="18"/>
  </w:num>
  <w:num w:numId="20">
    <w:abstractNumId w:val="12"/>
  </w:num>
  <w:num w:numId="21">
    <w:abstractNumId w:val="2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2D"/>
    <w:rsid w:val="000000CA"/>
    <w:rsid w:val="00000934"/>
    <w:rsid w:val="00000BE8"/>
    <w:rsid w:val="00001155"/>
    <w:rsid w:val="00006287"/>
    <w:rsid w:val="0001107B"/>
    <w:rsid w:val="000144A9"/>
    <w:rsid w:val="000170E1"/>
    <w:rsid w:val="00021FE3"/>
    <w:rsid w:val="00022372"/>
    <w:rsid w:val="000224B8"/>
    <w:rsid w:val="00026004"/>
    <w:rsid w:val="0002623E"/>
    <w:rsid w:val="00026B3B"/>
    <w:rsid w:val="00030B31"/>
    <w:rsid w:val="00037D1D"/>
    <w:rsid w:val="0004076D"/>
    <w:rsid w:val="00042978"/>
    <w:rsid w:val="00043C8B"/>
    <w:rsid w:val="00045A6C"/>
    <w:rsid w:val="0004613B"/>
    <w:rsid w:val="00047037"/>
    <w:rsid w:val="00051202"/>
    <w:rsid w:val="000525B0"/>
    <w:rsid w:val="00052C9E"/>
    <w:rsid w:val="00057495"/>
    <w:rsid w:val="00061969"/>
    <w:rsid w:val="000619FF"/>
    <w:rsid w:val="00064E29"/>
    <w:rsid w:val="0006747E"/>
    <w:rsid w:val="000731A1"/>
    <w:rsid w:val="00073834"/>
    <w:rsid w:val="000749C2"/>
    <w:rsid w:val="00075BFB"/>
    <w:rsid w:val="0007698F"/>
    <w:rsid w:val="000805BC"/>
    <w:rsid w:val="00080F4D"/>
    <w:rsid w:val="000858D1"/>
    <w:rsid w:val="00085BD5"/>
    <w:rsid w:val="000911FD"/>
    <w:rsid w:val="00092ABB"/>
    <w:rsid w:val="000959A3"/>
    <w:rsid w:val="00096120"/>
    <w:rsid w:val="000A251D"/>
    <w:rsid w:val="000A5E39"/>
    <w:rsid w:val="000B25E4"/>
    <w:rsid w:val="000B313A"/>
    <w:rsid w:val="000C48EA"/>
    <w:rsid w:val="000C4F72"/>
    <w:rsid w:val="000C68E0"/>
    <w:rsid w:val="000C6F04"/>
    <w:rsid w:val="000D335E"/>
    <w:rsid w:val="000D45DC"/>
    <w:rsid w:val="000D55C2"/>
    <w:rsid w:val="000D71C8"/>
    <w:rsid w:val="000E4789"/>
    <w:rsid w:val="000F6467"/>
    <w:rsid w:val="00103F4D"/>
    <w:rsid w:val="0010431A"/>
    <w:rsid w:val="00104AF0"/>
    <w:rsid w:val="00112685"/>
    <w:rsid w:val="0011272D"/>
    <w:rsid w:val="001145D8"/>
    <w:rsid w:val="00117272"/>
    <w:rsid w:val="0011763D"/>
    <w:rsid w:val="0011764E"/>
    <w:rsid w:val="00121076"/>
    <w:rsid w:val="001241D0"/>
    <w:rsid w:val="00125800"/>
    <w:rsid w:val="00125AC8"/>
    <w:rsid w:val="001262AE"/>
    <w:rsid w:val="00131B15"/>
    <w:rsid w:val="0013564A"/>
    <w:rsid w:val="0014205C"/>
    <w:rsid w:val="00142E1A"/>
    <w:rsid w:val="00145293"/>
    <w:rsid w:val="001453A8"/>
    <w:rsid w:val="001464E2"/>
    <w:rsid w:val="00146897"/>
    <w:rsid w:val="00152672"/>
    <w:rsid w:val="00152EBA"/>
    <w:rsid w:val="001537F1"/>
    <w:rsid w:val="00156085"/>
    <w:rsid w:val="00161511"/>
    <w:rsid w:val="00162EB5"/>
    <w:rsid w:val="0016395E"/>
    <w:rsid w:val="00165BC0"/>
    <w:rsid w:val="001667F2"/>
    <w:rsid w:val="001703D4"/>
    <w:rsid w:val="00170D8C"/>
    <w:rsid w:val="00172D2A"/>
    <w:rsid w:val="001742B6"/>
    <w:rsid w:val="00176023"/>
    <w:rsid w:val="001764E7"/>
    <w:rsid w:val="00180C29"/>
    <w:rsid w:val="00181381"/>
    <w:rsid w:val="00183149"/>
    <w:rsid w:val="00185018"/>
    <w:rsid w:val="001853D0"/>
    <w:rsid w:val="0019011B"/>
    <w:rsid w:val="001957B9"/>
    <w:rsid w:val="0019636C"/>
    <w:rsid w:val="001A1B05"/>
    <w:rsid w:val="001B162B"/>
    <w:rsid w:val="001B52EF"/>
    <w:rsid w:val="001C17FD"/>
    <w:rsid w:val="001C37C4"/>
    <w:rsid w:val="001C44CE"/>
    <w:rsid w:val="001C4981"/>
    <w:rsid w:val="001C68EB"/>
    <w:rsid w:val="001D2812"/>
    <w:rsid w:val="001E06F1"/>
    <w:rsid w:val="001E0DAC"/>
    <w:rsid w:val="001E12F2"/>
    <w:rsid w:val="001E17B3"/>
    <w:rsid w:val="001E3CD9"/>
    <w:rsid w:val="001E454A"/>
    <w:rsid w:val="001F1536"/>
    <w:rsid w:val="001F7BDA"/>
    <w:rsid w:val="002014B8"/>
    <w:rsid w:val="00201CEA"/>
    <w:rsid w:val="002022BA"/>
    <w:rsid w:val="00203B05"/>
    <w:rsid w:val="002067C8"/>
    <w:rsid w:val="00207050"/>
    <w:rsid w:val="00210435"/>
    <w:rsid w:val="002110B1"/>
    <w:rsid w:val="00211A89"/>
    <w:rsid w:val="00212C78"/>
    <w:rsid w:val="00216D49"/>
    <w:rsid w:val="00224F5B"/>
    <w:rsid w:val="002269B9"/>
    <w:rsid w:val="00226EBB"/>
    <w:rsid w:val="00230A66"/>
    <w:rsid w:val="002341C2"/>
    <w:rsid w:val="002402DA"/>
    <w:rsid w:val="00241137"/>
    <w:rsid w:val="002417EC"/>
    <w:rsid w:val="00242A11"/>
    <w:rsid w:val="0024774A"/>
    <w:rsid w:val="00250688"/>
    <w:rsid w:val="00252444"/>
    <w:rsid w:val="00254521"/>
    <w:rsid w:val="00255BCF"/>
    <w:rsid w:val="00260FE3"/>
    <w:rsid w:val="00261EE5"/>
    <w:rsid w:val="00263448"/>
    <w:rsid w:val="00264878"/>
    <w:rsid w:val="00266C90"/>
    <w:rsid w:val="00271579"/>
    <w:rsid w:val="00271A2D"/>
    <w:rsid w:val="00271C68"/>
    <w:rsid w:val="002922FD"/>
    <w:rsid w:val="00295F55"/>
    <w:rsid w:val="00296122"/>
    <w:rsid w:val="0029634F"/>
    <w:rsid w:val="002A4320"/>
    <w:rsid w:val="002A4765"/>
    <w:rsid w:val="002A57F4"/>
    <w:rsid w:val="002C02A9"/>
    <w:rsid w:val="002C14B1"/>
    <w:rsid w:val="002C450E"/>
    <w:rsid w:val="002C6858"/>
    <w:rsid w:val="002C6ABC"/>
    <w:rsid w:val="002C6E1B"/>
    <w:rsid w:val="002C795D"/>
    <w:rsid w:val="002D148F"/>
    <w:rsid w:val="002D230D"/>
    <w:rsid w:val="002D496C"/>
    <w:rsid w:val="002D4BAF"/>
    <w:rsid w:val="002D4ECB"/>
    <w:rsid w:val="002D741D"/>
    <w:rsid w:val="002E247C"/>
    <w:rsid w:val="002E6DF8"/>
    <w:rsid w:val="002F3D56"/>
    <w:rsid w:val="002F4B67"/>
    <w:rsid w:val="002F5326"/>
    <w:rsid w:val="002F57E6"/>
    <w:rsid w:val="00303596"/>
    <w:rsid w:val="00304558"/>
    <w:rsid w:val="0030628F"/>
    <w:rsid w:val="00307C80"/>
    <w:rsid w:val="00310486"/>
    <w:rsid w:val="00312CC7"/>
    <w:rsid w:val="00315597"/>
    <w:rsid w:val="0031592E"/>
    <w:rsid w:val="00316902"/>
    <w:rsid w:val="003170B9"/>
    <w:rsid w:val="0031712B"/>
    <w:rsid w:val="0031783E"/>
    <w:rsid w:val="00321771"/>
    <w:rsid w:val="00321EDE"/>
    <w:rsid w:val="00326AB8"/>
    <w:rsid w:val="00326F58"/>
    <w:rsid w:val="003332BD"/>
    <w:rsid w:val="00335E11"/>
    <w:rsid w:val="003417E7"/>
    <w:rsid w:val="00342AA4"/>
    <w:rsid w:val="003438B1"/>
    <w:rsid w:val="003447F4"/>
    <w:rsid w:val="00350F4F"/>
    <w:rsid w:val="00354598"/>
    <w:rsid w:val="003571A2"/>
    <w:rsid w:val="003576A9"/>
    <w:rsid w:val="00357E18"/>
    <w:rsid w:val="00360653"/>
    <w:rsid w:val="003654B7"/>
    <w:rsid w:val="0036598C"/>
    <w:rsid w:val="003707BF"/>
    <w:rsid w:val="003737B0"/>
    <w:rsid w:val="00375E20"/>
    <w:rsid w:val="00376C07"/>
    <w:rsid w:val="00377C81"/>
    <w:rsid w:val="003807F4"/>
    <w:rsid w:val="00380F1F"/>
    <w:rsid w:val="003820ED"/>
    <w:rsid w:val="00384694"/>
    <w:rsid w:val="00385EC2"/>
    <w:rsid w:val="00386E0B"/>
    <w:rsid w:val="003923B4"/>
    <w:rsid w:val="003A36CB"/>
    <w:rsid w:val="003A6119"/>
    <w:rsid w:val="003A75EB"/>
    <w:rsid w:val="003B17C3"/>
    <w:rsid w:val="003B3793"/>
    <w:rsid w:val="003B4127"/>
    <w:rsid w:val="003B4D94"/>
    <w:rsid w:val="003B4F15"/>
    <w:rsid w:val="003B59FA"/>
    <w:rsid w:val="003C0C11"/>
    <w:rsid w:val="003C4B13"/>
    <w:rsid w:val="003C5145"/>
    <w:rsid w:val="003C58A6"/>
    <w:rsid w:val="003C6A94"/>
    <w:rsid w:val="003D3EC6"/>
    <w:rsid w:val="003D4581"/>
    <w:rsid w:val="003D5576"/>
    <w:rsid w:val="003D57CD"/>
    <w:rsid w:val="003D7A39"/>
    <w:rsid w:val="003E18F7"/>
    <w:rsid w:val="003E431C"/>
    <w:rsid w:val="003F1C90"/>
    <w:rsid w:val="003F2BFA"/>
    <w:rsid w:val="003F4141"/>
    <w:rsid w:val="003F7BB0"/>
    <w:rsid w:val="00400C5C"/>
    <w:rsid w:val="00403071"/>
    <w:rsid w:val="004038DD"/>
    <w:rsid w:val="00406DF3"/>
    <w:rsid w:val="004150A0"/>
    <w:rsid w:val="00424F1D"/>
    <w:rsid w:val="00426C62"/>
    <w:rsid w:val="00433380"/>
    <w:rsid w:val="004334D3"/>
    <w:rsid w:val="00435D0F"/>
    <w:rsid w:val="00436535"/>
    <w:rsid w:val="00444B14"/>
    <w:rsid w:val="00446E12"/>
    <w:rsid w:val="004534AE"/>
    <w:rsid w:val="00454C5D"/>
    <w:rsid w:val="004552BF"/>
    <w:rsid w:val="00455E49"/>
    <w:rsid w:val="004569A7"/>
    <w:rsid w:val="00461170"/>
    <w:rsid w:val="004615AF"/>
    <w:rsid w:val="00461F76"/>
    <w:rsid w:val="00465BD2"/>
    <w:rsid w:val="0047056A"/>
    <w:rsid w:val="00472871"/>
    <w:rsid w:val="00473943"/>
    <w:rsid w:val="004739DC"/>
    <w:rsid w:val="004741EC"/>
    <w:rsid w:val="00482538"/>
    <w:rsid w:val="004901BE"/>
    <w:rsid w:val="004917D2"/>
    <w:rsid w:val="0049230D"/>
    <w:rsid w:val="004961FB"/>
    <w:rsid w:val="004A0FB8"/>
    <w:rsid w:val="004A129C"/>
    <w:rsid w:val="004A4330"/>
    <w:rsid w:val="004A43BA"/>
    <w:rsid w:val="004B0FCB"/>
    <w:rsid w:val="004B233A"/>
    <w:rsid w:val="004B4BDC"/>
    <w:rsid w:val="004B59E6"/>
    <w:rsid w:val="004B5F0A"/>
    <w:rsid w:val="004B6E5C"/>
    <w:rsid w:val="004C12F6"/>
    <w:rsid w:val="004C1987"/>
    <w:rsid w:val="004C1E67"/>
    <w:rsid w:val="004C61E6"/>
    <w:rsid w:val="004D08F3"/>
    <w:rsid w:val="004D2F7E"/>
    <w:rsid w:val="004D3E04"/>
    <w:rsid w:val="004D5A0B"/>
    <w:rsid w:val="004D6639"/>
    <w:rsid w:val="004E0B27"/>
    <w:rsid w:val="004E1CDF"/>
    <w:rsid w:val="004E4F67"/>
    <w:rsid w:val="004F0428"/>
    <w:rsid w:val="004F1D3D"/>
    <w:rsid w:val="004F2309"/>
    <w:rsid w:val="004F345D"/>
    <w:rsid w:val="00502557"/>
    <w:rsid w:val="0050738F"/>
    <w:rsid w:val="0050760B"/>
    <w:rsid w:val="00507618"/>
    <w:rsid w:val="005112DC"/>
    <w:rsid w:val="005144A9"/>
    <w:rsid w:val="00516FAE"/>
    <w:rsid w:val="00520585"/>
    <w:rsid w:val="005205F5"/>
    <w:rsid w:val="0052293B"/>
    <w:rsid w:val="005244C6"/>
    <w:rsid w:val="00524762"/>
    <w:rsid w:val="005270D9"/>
    <w:rsid w:val="00527125"/>
    <w:rsid w:val="00530C32"/>
    <w:rsid w:val="0053451A"/>
    <w:rsid w:val="005351E6"/>
    <w:rsid w:val="00536E8D"/>
    <w:rsid w:val="005406E8"/>
    <w:rsid w:val="00540FF3"/>
    <w:rsid w:val="0054141A"/>
    <w:rsid w:val="00544891"/>
    <w:rsid w:val="005452CD"/>
    <w:rsid w:val="005453C1"/>
    <w:rsid w:val="00545C88"/>
    <w:rsid w:val="00546480"/>
    <w:rsid w:val="00551475"/>
    <w:rsid w:val="005534C0"/>
    <w:rsid w:val="0055618F"/>
    <w:rsid w:val="0055797E"/>
    <w:rsid w:val="00560019"/>
    <w:rsid w:val="00564308"/>
    <w:rsid w:val="00564796"/>
    <w:rsid w:val="005730E3"/>
    <w:rsid w:val="00573E70"/>
    <w:rsid w:val="005741CA"/>
    <w:rsid w:val="00575F55"/>
    <w:rsid w:val="005765AE"/>
    <w:rsid w:val="00577B2B"/>
    <w:rsid w:val="00577C55"/>
    <w:rsid w:val="0058301D"/>
    <w:rsid w:val="00583C76"/>
    <w:rsid w:val="00583E95"/>
    <w:rsid w:val="00584429"/>
    <w:rsid w:val="00584D0B"/>
    <w:rsid w:val="0058551D"/>
    <w:rsid w:val="00585AE9"/>
    <w:rsid w:val="00585B5B"/>
    <w:rsid w:val="0059247D"/>
    <w:rsid w:val="00593901"/>
    <w:rsid w:val="005945E3"/>
    <w:rsid w:val="005A04E9"/>
    <w:rsid w:val="005A1BDE"/>
    <w:rsid w:val="005A1ED6"/>
    <w:rsid w:val="005A29FE"/>
    <w:rsid w:val="005A2F1D"/>
    <w:rsid w:val="005A39AE"/>
    <w:rsid w:val="005A4B4E"/>
    <w:rsid w:val="005A5D93"/>
    <w:rsid w:val="005A7E35"/>
    <w:rsid w:val="005B1B43"/>
    <w:rsid w:val="005B1EBD"/>
    <w:rsid w:val="005B33F8"/>
    <w:rsid w:val="005B4494"/>
    <w:rsid w:val="005B6A1F"/>
    <w:rsid w:val="005C45DC"/>
    <w:rsid w:val="005D2632"/>
    <w:rsid w:val="005D329B"/>
    <w:rsid w:val="005D5B15"/>
    <w:rsid w:val="005D675F"/>
    <w:rsid w:val="005E2F3D"/>
    <w:rsid w:val="005E376F"/>
    <w:rsid w:val="005E5A2C"/>
    <w:rsid w:val="005E76DB"/>
    <w:rsid w:val="005F003C"/>
    <w:rsid w:val="005F4108"/>
    <w:rsid w:val="0060251B"/>
    <w:rsid w:val="00603F0A"/>
    <w:rsid w:val="00610297"/>
    <w:rsid w:val="00612406"/>
    <w:rsid w:val="00612B61"/>
    <w:rsid w:val="006158F4"/>
    <w:rsid w:val="00616C3F"/>
    <w:rsid w:val="00620803"/>
    <w:rsid w:val="006213DB"/>
    <w:rsid w:val="006225DD"/>
    <w:rsid w:val="00627403"/>
    <w:rsid w:val="00634DF6"/>
    <w:rsid w:val="00637164"/>
    <w:rsid w:val="006402B5"/>
    <w:rsid w:val="0064081E"/>
    <w:rsid w:val="00640CDA"/>
    <w:rsid w:val="00641B42"/>
    <w:rsid w:val="0064234C"/>
    <w:rsid w:val="00645D5E"/>
    <w:rsid w:val="0065249B"/>
    <w:rsid w:val="0065256A"/>
    <w:rsid w:val="00656ED4"/>
    <w:rsid w:val="0066502D"/>
    <w:rsid w:val="006652FB"/>
    <w:rsid w:val="0067021B"/>
    <w:rsid w:val="00671C76"/>
    <w:rsid w:val="00674E10"/>
    <w:rsid w:val="00675BD6"/>
    <w:rsid w:val="006778E5"/>
    <w:rsid w:val="00683E8A"/>
    <w:rsid w:val="006846E5"/>
    <w:rsid w:val="006853F0"/>
    <w:rsid w:val="00686087"/>
    <w:rsid w:val="0068689A"/>
    <w:rsid w:val="0069117F"/>
    <w:rsid w:val="00691A75"/>
    <w:rsid w:val="00691BD2"/>
    <w:rsid w:val="006957E6"/>
    <w:rsid w:val="00695A90"/>
    <w:rsid w:val="00697A9F"/>
    <w:rsid w:val="006A2BC5"/>
    <w:rsid w:val="006A3F52"/>
    <w:rsid w:val="006A6FF2"/>
    <w:rsid w:val="006A7D35"/>
    <w:rsid w:val="006A7FF3"/>
    <w:rsid w:val="006B02A9"/>
    <w:rsid w:val="006B4D4A"/>
    <w:rsid w:val="006C06AB"/>
    <w:rsid w:val="006C0E81"/>
    <w:rsid w:val="006C2460"/>
    <w:rsid w:val="006C298A"/>
    <w:rsid w:val="006C3CF6"/>
    <w:rsid w:val="006C7F7A"/>
    <w:rsid w:val="006D237B"/>
    <w:rsid w:val="006D6F6C"/>
    <w:rsid w:val="006E1C89"/>
    <w:rsid w:val="006E2F25"/>
    <w:rsid w:val="006F03DF"/>
    <w:rsid w:val="006F0787"/>
    <w:rsid w:val="006F0C1E"/>
    <w:rsid w:val="006F239C"/>
    <w:rsid w:val="006F48BA"/>
    <w:rsid w:val="006F4912"/>
    <w:rsid w:val="00700802"/>
    <w:rsid w:val="00700B68"/>
    <w:rsid w:val="00712DBA"/>
    <w:rsid w:val="00715D61"/>
    <w:rsid w:val="00716354"/>
    <w:rsid w:val="00722B8E"/>
    <w:rsid w:val="00723ADB"/>
    <w:rsid w:val="00730B2B"/>
    <w:rsid w:val="00732521"/>
    <w:rsid w:val="0073456A"/>
    <w:rsid w:val="00740A3C"/>
    <w:rsid w:val="00741F60"/>
    <w:rsid w:val="00744FF7"/>
    <w:rsid w:val="0075453B"/>
    <w:rsid w:val="00756692"/>
    <w:rsid w:val="00756D61"/>
    <w:rsid w:val="00756EFC"/>
    <w:rsid w:val="007621DB"/>
    <w:rsid w:val="00762A80"/>
    <w:rsid w:val="00764457"/>
    <w:rsid w:val="00764D46"/>
    <w:rsid w:val="00765B59"/>
    <w:rsid w:val="00771027"/>
    <w:rsid w:val="0077143C"/>
    <w:rsid w:val="00774FCC"/>
    <w:rsid w:val="0077681B"/>
    <w:rsid w:val="00781DEE"/>
    <w:rsid w:val="00782891"/>
    <w:rsid w:val="00784A99"/>
    <w:rsid w:val="00787C7E"/>
    <w:rsid w:val="0079234A"/>
    <w:rsid w:val="00793E1F"/>
    <w:rsid w:val="00795B77"/>
    <w:rsid w:val="00796C3D"/>
    <w:rsid w:val="007A2910"/>
    <w:rsid w:val="007A4EC1"/>
    <w:rsid w:val="007A7F97"/>
    <w:rsid w:val="007B6C7E"/>
    <w:rsid w:val="007C4657"/>
    <w:rsid w:val="007C4821"/>
    <w:rsid w:val="007C5958"/>
    <w:rsid w:val="007C64DE"/>
    <w:rsid w:val="007C6F10"/>
    <w:rsid w:val="007D1955"/>
    <w:rsid w:val="007D36E6"/>
    <w:rsid w:val="007D40FE"/>
    <w:rsid w:val="007D51F7"/>
    <w:rsid w:val="007E0F03"/>
    <w:rsid w:val="007E3921"/>
    <w:rsid w:val="007E4595"/>
    <w:rsid w:val="007E6A29"/>
    <w:rsid w:val="007F07A8"/>
    <w:rsid w:val="007F155B"/>
    <w:rsid w:val="007F325A"/>
    <w:rsid w:val="007F412E"/>
    <w:rsid w:val="007F587A"/>
    <w:rsid w:val="007F7965"/>
    <w:rsid w:val="008044FF"/>
    <w:rsid w:val="008051B3"/>
    <w:rsid w:val="00807423"/>
    <w:rsid w:val="008124F5"/>
    <w:rsid w:val="0081274C"/>
    <w:rsid w:val="0081522F"/>
    <w:rsid w:val="00816758"/>
    <w:rsid w:val="00821E52"/>
    <w:rsid w:val="00824860"/>
    <w:rsid w:val="0082782A"/>
    <w:rsid w:val="00835647"/>
    <w:rsid w:val="008437D1"/>
    <w:rsid w:val="00846FA1"/>
    <w:rsid w:val="00847D7A"/>
    <w:rsid w:val="008555B7"/>
    <w:rsid w:val="00856257"/>
    <w:rsid w:val="00861A8B"/>
    <w:rsid w:val="00864081"/>
    <w:rsid w:val="008642B4"/>
    <w:rsid w:val="00864C06"/>
    <w:rsid w:val="00866549"/>
    <w:rsid w:val="00871D7A"/>
    <w:rsid w:val="008739FA"/>
    <w:rsid w:val="00876365"/>
    <w:rsid w:val="00883139"/>
    <w:rsid w:val="00883F9C"/>
    <w:rsid w:val="00883FB8"/>
    <w:rsid w:val="008866AC"/>
    <w:rsid w:val="00891879"/>
    <w:rsid w:val="00895765"/>
    <w:rsid w:val="0089581C"/>
    <w:rsid w:val="008A0787"/>
    <w:rsid w:val="008A245F"/>
    <w:rsid w:val="008A6703"/>
    <w:rsid w:val="008A72AF"/>
    <w:rsid w:val="008B2A33"/>
    <w:rsid w:val="008C2178"/>
    <w:rsid w:val="008C259C"/>
    <w:rsid w:val="008C5DA4"/>
    <w:rsid w:val="008D33AA"/>
    <w:rsid w:val="008D4F57"/>
    <w:rsid w:val="008D7FC7"/>
    <w:rsid w:val="008F00BC"/>
    <w:rsid w:val="008F0857"/>
    <w:rsid w:val="008F5719"/>
    <w:rsid w:val="008F6483"/>
    <w:rsid w:val="008F6A66"/>
    <w:rsid w:val="009065F9"/>
    <w:rsid w:val="00910255"/>
    <w:rsid w:val="0091330B"/>
    <w:rsid w:val="00915969"/>
    <w:rsid w:val="0091683B"/>
    <w:rsid w:val="00920B26"/>
    <w:rsid w:val="009257F9"/>
    <w:rsid w:val="0092625B"/>
    <w:rsid w:val="00926AE8"/>
    <w:rsid w:val="00930CD1"/>
    <w:rsid w:val="00933119"/>
    <w:rsid w:val="00933C77"/>
    <w:rsid w:val="00934AED"/>
    <w:rsid w:val="00936257"/>
    <w:rsid w:val="00946FC9"/>
    <w:rsid w:val="00950B29"/>
    <w:rsid w:val="00950F97"/>
    <w:rsid w:val="00952304"/>
    <w:rsid w:val="00954590"/>
    <w:rsid w:val="00957500"/>
    <w:rsid w:val="00957604"/>
    <w:rsid w:val="00961240"/>
    <w:rsid w:val="009639C8"/>
    <w:rsid w:val="009700D7"/>
    <w:rsid w:val="009726EA"/>
    <w:rsid w:val="009760DB"/>
    <w:rsid w:val="00981EEA"/>
    <w:rsid w:val="00983A38"/>
    <w:rsid w:val="009843FC"/>
    <w:rsid w:val="0098706D"/>
    <w:rsid w:val="00987121"/>
    <w:rsid w:val="0099598A"/>
    <w:rsid w:val="009966B6"/>
    <w:rsid w:val="009A02CC"/>
    <w:rsid w:val="009A2FEF"/>
    <w:rsid w:val="009A4FAC"/>
    <w:rsid w:val="009B0FC6"/>
    <w:rsid w:val="009B3162"/>
    <w:rsid w:val="009B3311"/>
    <w:rsid w:val="009B3A8C"/>
    <w:rsid w:val="009B6657"/>
    <w:rsid w:val="009B671C"/>
    <w:rsid w:val="009C1795"/>
    <w:rsid w:val="009C1CA4"/>
    <w:rsid w:val="009C2EE4"/>
    <w:rsid w:val="009C4937"/>
    <w:rsid w:val="009C64BB"/>
    <w:rsid w:val="009D0F37"/>
    <w:rsid w:val="009D1EE0"/>
    <w:rsid w:val="009D43B4"/>
    <w:rsid w:val="009D681E"/>
    <w:rsid w:val="009E1AD4"/>
    <w:rsid w:val="009E3889"/>
    <w:rsid w:val="009E7128"/>
    <w:rsid w:val="009F5D95"/>
    <w:rsid w:val="00A00360"/>
    <w:rsid w:val="00A031AC"/>
    <w:rsid w:val="00A04283"/>
    <w:rsid w:val="00A11FAD"/>
    <w:rsid w:val="00A126EF"/>
    <w:rsid w:val="00A14CFE"/>
    <w:rsid w:val="00A15410"/>
    <w:rsid w:val="00A2299F"/>
    <w:rsid w:val="00A24143"/>
    <w:rsid w:val="00A24429"/>
    <w:rsid w:val="00A257B7"/>
    <w:rsid w:val="00A26A7E"/>
    <w:rsid w:val="00A27FE7"/>
    <w:rsid w:val="00A33BBB"/>
    <w:rsid w:val="00A35B74"/>
    <w:rsid w:val="00A40239"/>
    <w:rsid w:val="00A41CDD"/>
    <w:rsid w:val="00A44A35"/>
    <w:rsid w:val="00A458C2"/>
    <w:rsid w:val="00A5077B"/>
    <w:rsid w:val="00A51679"/>
    <w:rsid w:val="00A531B1"/>
    <w:rsid w:val="00A54641"/>
    <w:rsid w:val="00A630CC"/>
    <w:rsid w:val="00A634D2"/>
    <w:rsid w:val="00A6639C"/>
    <w:rsid w:val="00A666AF"/>
    <w:rsid w:val="00A71BFA"/>
    <w:rsid w:val="00A74BD2"/>
    <w:rsid w:val="00A76C63"/>
    <w:rsid w:val="00A76C95"/>
    <w:rsid w:val="00A77860"/>
    <w:rsid w:val="00A8367F"/>
    <w:rsid w:val="00A841DB"/>
    <w:rsid w:val="00A8574B"/>
    <w:rsid w:val="00A865CF"/>
    <w:rsid w:val="00A90252"/>
    <w:rsid w:val="00A9082B"/>
    <w:rsid w:val="00A9101E"/>
    <w:rsid w:val="00A94144"/>
    <w:rsid w:val="00A949A5"/>
    <w:rsid w:val="00AA07DA"/>
    <w:rsid w:val="00AA5EEA"/>
    <w:rsid w:val="00AB0035"/>
    <w:rsid w:val="00AB159D"/>
    <w:rsid w:val="00AB2AEA"/>
    <w:rsid w:val="00AB63E1"/>
    <w:rsid w:val="00AB7631"/>
    <w:rsid w:val="00AC0883"/>
    <w:rsid w:val="00AC2A48"/>
    <w:rsid w:val="00AC32CA"/>
    <w:rsid w:val="00AD089F"/>
    <w:rsid w:val="00AD0991"/>
    <w:rsid w:val="00AD2CCB"/>
    <w:rsid w:val="00AD6310"/>
    <w:rsid w:val="00AD74A9"/>
    <w:rsid w:val="00AE3180"/>
    <w:rsid w:val="00AE3C14"/>
    <w:rsid w:val="00AE63B4"/>
    <w:rsid w:val="00AE68EF"/>
    <w:rsid w:val="00AF06B9"/>
    <w:rsid w:val="00AF0F90"/>
    <w:rsid w:val="00AF4A08"/>
    <w:rsid w:val="00AF7A9B"/>
    <w:rsid w:val="00B0418C"/>
    <w:rsid w:val="00B045C4"/>
    <w:rsid w:val="00B05049"/>
    <w:rsid w:val="00B10CD9"/>
    <w:rsid w:val="00B1293C"/>
    <w:rsid w:val="00B13742"/>
    <w:rsid w:val="00B14728"/>
    <w:rsid w:val="00B17C08"/>
    <w:rsid w:val="00B17F40"/>
    <w:rsid w:val="00B23BCE"/>
    <w:rsid w:val="00B24DA5"/>
    <w:rsid w:val="00B267D7"/>
    <w:rsid w:val="00B26FCF"/>
    <w:rsid w:val="00B3202A"/>
    <w:rsid w:val="00B324A9"/>
    <w:rsid w:val="00B353AA"/>
    <w:rsid w:val="00B35726"/>
    <w:rsid w:val="00B36F87"/>
    <w:rsid w:val="00B42DF7"/>
    <w:rsid w:val="00B44A04"/>
    <w:rsid w:val="00B5104C"/>
    <w:rsid w:val="00B57501"/>
    <w:rsid w:val="00B57A80"/>
    <w:rsid w:val="00B57DEB"/>
    <w:rsid w:val="00B62E0D"/>
    <w:rsid w:val="00B62EE9"/>
    <w:rsid w:val="00B65E97"/>
    <w:rsid w:val="00B76274"/>
    <w:rsid w:val="00B86A99"/>
    <w:rsid w:val="00B872E7"/>
    <w:rsid w:val="00B905C7"/>
    <w:rsid w:val="00B90F26"/>
    <w:rsid w:val="00B92F3E"/>
    <w:rsid w:val="00B93B51"/>
    <w:rsid w:val="00B9432C"/>
    <w:rsid w:val="00B94A46"/>
    <w:rsid w:val="00B9505B"/>
    <w:rsid w:val="00B95EFF"/>
    <w:rsid w:val="00B9663E"/>
    <w:rsid w:val="00B97EC0"/>
    <w:rsid w:val="00BA460B"/>
    <w:rsid w:val="00BB0FD9"/>
    <w:rsid w:val="00BB1CC8"/>
    <w:rsid w:val="00BB3EE9"/>
    <w:rsid w:val="00BB6199"/>
    <w:rsid w:val="00BB63B3"/>
    <w:rsid w:val="00BB6642"/>
    <w:rsid w:val="00BB714C"/>
    <w:rsid w:val="00BC1780"/>
    <w:rsid w:val="00BC7CCE"/>
    <w:rsid w:val="00BD1444"/>
    <w:rsid w:val="00BD3DE9"/>
    <w:rsid w:val="00BE0101"/>
    <w:rsid w:val="00BE078F"/>
    <w:rsid w:val="00BE16CA"/>
    <w:rsid w:val="00BE3B51"/>
    <w:rsid w:val="00BE76E0"/>
    <w:rsid w:val="00BF08FA"/>
    <w:rsid w:val="00BF3A03"/>
    <w:rsid w:val="00BF5243"/>
    <w:rsid w:val="00C034F4"/>
    <w:rsid w:val="00C054FA"/>
    <w:rsid w:val="00C11150"/>
    <w:rsid w:val="00C116E0"/>
    <w:rsid w:val="00C15EA6"/>
    <w:rsid w:val="00C16045"/>
    <w:rsid w:val="00C16C1F"/>
    <w:rsid w:val="00C16CA0"/>
    <w:rsid w:val="00C2415C"/>
    <w:rsid w:val="00C26573"/>
    <w:rsid w:val="00C26792"/>
    <w:rsid w:val="00C3364A"/>
    <w:rsid w:val="00C3390C"/>
    <w:rsid w:val="00C3474D"/>
    <w:rsid w:val="00C40512"/>
    <w:rsid w:val="00C440D8"/>
    <w:rsid w:val="00C46636"/>
    <w:rsid w:val="00C51A26"/>
    <w:rsid w:val="00C52A90"/>
    <w:rsid w:val="00C5755E"/>
    <w:rsid w:val="00C57E57"/>
    <w:rsid w:val="00C62951"/>
    <w:rsid w:val="00C63F61"/>
    <w:rsid w:val="00C65B8F"/>
    <w:rsid w:val="00C72C36"/>
    <w:rsid w:val="00C7441F"/>
    <w:rsid w:val="00C74552"/>
    <w:rsid w:val="00C776C6"/>
    <w:rsid w:val="00C77EF3"/>
    <w:rsid w:val="00C803CC"/>
    <w:rsid w:val="00C81AF6"/>
    <w:rsid w:val="00C81D1F"/>
    <w:rsid w:val="00C826E8"/>
    <w:rsid w:val="00C82ED9"/>
    <w:rsid w:val="00C83A5F"/>
    <w:rsid w:val="00C845C9"/>
    <w:rsid w:val="00C85DD6"/>
    <w:rsid w:val="00C85EDB"/>
    <w:rsid w:val="00CA03A8"/>
    <w:rsid w:val="00CB2150"/>
    <w:rsid w:val="00CB3223"/>
    <w:rsid w:val="00CB5407"/>
    <w:rsid w:val="00CB689D"/>
    <w:rsid w:val="00CB781E"/>
    <w:rsid w:val="00CC1132"/>
    <w:rsid w:val="00CC29F2"/>
    <w:rsid w:val="00CC52BD"/>
    <w:rsid w:val="00CD07E1"/>
    <w:rsid w:val="00CD138F"/>
    <w:rsid w:val="00CD339D"/>
    <w:rsid w:val="00CD47A7"/>
    <w:rsid w:val="00CD595A"/>
    <w:rsid w:val="00CD5F44"/>
    <w:rsid w:val="00CE1E82"/>
    <w:rsid w:val="00CE308F"/>
    <w:rsid w:val="00CE6231"/>
    <w:rsid w:val="00CF0809"/>
    <w:rsid w:val="00CF2B30"/>
    <w:rsid w:val="00D027C2"/>
    <w:rsid w:val="00D03B8E"/>
    <w:rsid w:val="00D07ED7"/>
    <w:rsid w:val="00D10425"/>
    <w:rsid w:val="00D10DE2"/>
    <w:rsid w:val="00D11839"/>
    <w:rsid w:val="00D140B8"/>
    <w:rsid w:val="00D1646B"/>
    <w:rsid w:val="00D27745"/>
    <w:rsid w:val="00D27A77"/>
    <w:rsid w:val="00D31AE1"/>
    <w:rsid w:val="00D31E04"/>
    <w:rsid w:val="00D342D9"/>
    <w:rsid w:val="00D34359"/>
    <w:rsid w:val="00D344C4"/>
    <w:rsid w:val="00D35AF6"/>
    <w:rsid w:val="00D36771"/>
    <w:rsid w:val="00D37DCA"/>
    <w:rsid w:val="00D40357"/>
    <w:rsid w:val="00D43B26"/>
    <w:rsid w:val="00D453C2"/>
    <w:rsid w:val="00D45699"/>
    <w:rsid w:val="00D47E88"/>
    <w:rsid w:val="00D47EB0"/>
    <w:rsid w:val="00D5016A"/>
    <w:rsid w:val="00D51B61"/>
    <w:rsid w:val="00D52845"/>
    <w:rsid w:val="00D562C5"/>
    <w:rsid w:val="00D61978"/>
    <w:rsid w:val="00D62791"/>
    <w:rsid w:val="00D669B3"/>
    <w:rsid w:val="00D76D62"/>
    <w:rsid w:val="00D8098D"/>
    <w:rsid w:val="00D82659"/>
    <w:rsid w:val="00D82AB8"/>
    <w:rsid w:val="00D84705"/>
    <w:rsid w:val="00D864B0"/>
    <w:rsid w:val="00D86793"/>
    <w:rsid w:val="00D90C78"/>
    <w:rsid w:val="00D94321"/>
    <w:rsid w:val="00D94C26"/>
    <w:rsid w:val="00D95E65"/>
    <w:rsid w:val="00D96505"/>
    <w:rsid w:val="00DA6711"/>
    <w:rsid w:val="00DB0D52"/>
    <w:rsid w:val="00DB49EC"/>
    <w:rsid w:val="00DB5420"/>
    <w:rsid w:val="00DB56AF"/>
    <w:rsid w:val="00DB7003"/>
    <w:rsid w:val="00DC0743"/>
    <w:rsid w:val="00DC2B36"/>
    <w:rsid w:val="00DC3244"/>
    <w:rsid w:val="00DD1E55"/>
    <w:rsid w:val="00DD34EA"/>
    <w:rsid w:val="00DD6C7F"/>
    <w:rsid w:val="00DE45B8"/>
    <w:rsid w:val="00DE50C3"/>
    <w:rsid w:val="00DE540E"/>
    <w:rsid w:val="00DF1D93"/>
    <w:rsid w:val="00DF7A81"/>
    <w:rsid w:val="00E04D1F"/>
    <w:rsid w:val="00E13FC5"/>
    <w:rsid w:val="00E20358"/>
    <w:rsid w:val="00E23997"/>
    <w:rsid w:val="00E245D0"/>
    <w:rsid w:val="00E24FFA"/>
    <w:rsid w:val="00E26392"/>
    <w:rsid w:val="00E319B8"/>
    <w:rsid w:val="00E330FD"/>
    <w:rsid w:val="00E40581"/>
    <w:rsid w:val="00E42EEF"/>
    <w:rsid w:val="00E43ED8"/>
    <w:rsid w:val="00E4583C"/>
    <w:rsid w:val="00E47AEE"/>
    <w:rsid w:val="00E533BD"/>
    <w:rsid w:val="00E54BCC"/>
    <w:rsid w:val="00E70939"/>
    <w:rsid w:val="00E72033"/>
    <w:rsid w:val="00E72F0D"/>
    <w:rsid w:val="00E73E5B"/>
    <w:rsid w:val="00E804BE"/>
    <w:rsid w:val="00E81815"/>
    <w:rsid w:val="00E83490"/>
    <w:rsid w:val="00E87AD7"/>
    <w:rsid w:val="00E91A02"/>
    <w:rsid w:val="00E91E69"/>
    <w:rsid w:val="00E92992"/>
    <w:rsid w:val="00EA35DC"/>
    <w:rsid w:val="00EA5C98"/>
    <w:rsid w:val="00EB33E4"/>
    <w:rsid w:val="00EB41B4"/>
    <w:rsid w:val="00EB6F3D"/>
    <w:rsid w:val="00EB7684"/>
    <w:rsid w:val="00EC19B1"/>
    <w:rsid w:val="00EC1B0C"/>
    <w:rsid w:val="00EC1FFB"/>
    <w:rsid w:val="00EC3949"/>
    <w:rsid w:val="00ED3570"/>
    <w:rsid w:val="00ED5AE3"/>
    <w:rsid w:val="00EE06B6"/>
    <w:rsid w:val="00EE4E10"/>
    <w:rsid w:val="00EE56DB"/>
    <w:rsid w:val="00EF0E55"/>
    <w:rsid w:val="00EF6482"/>
    <w:rsid w:val="00F00B4E"/>
    <w:rsid w:val="00F0191A"/>
    <w:rsid w:val="00F02678"/>
    <w:rsid w:val="00F026C8"/>
    <w:rsid w:val="00F04314"/>
    <w:rsid w:val="00F048D0"/>
    <w:rsid w:val="00F07005"/>
    <w:rsid w:val="00F109F2"/>
    <w:rsid w:val="00F135FD"/>
    <w:rsid w:val="00F14EA7"/>
    <w:rsid w:val="00F156C7"/>
    <w:rsid w:val="00F16F9C"/>
    <w:rsid w:val="00F1721C"/>
    <w:rsid w:val="00F21B63"/>
    <w:rsid w:val="00F22662"/>
    <w:rsid w:val="00F25CC7"/>
    <w:rsid w:val="00F26A73"/>
    <w:rsid w:val="00F34450"/>
    <w:rsid w:val="00F3691A"/>
    <w:rsid w:val="00F37D5B"/>
    <w:rsid w:val="00F407E1"/>
    <w:rsid w:val="00F4446E"/>
    <w:rsid w:val="00F45E32"/>
    <w:rsid w:val="00F46A65"/>
    <w:rsid w:val="00F47C3F"/>
    <w:rsid w:val="00F51612"/>
    <w:rsid w:val="00F542D3"/>
    <w:rsid w:val="00F54E8B"/>
    <w:rsid w:val="00F579C2"/>
    <w:rsid w:val="00F61858"/>
    <w:rsid w:val="00F64EBB"/>
    <w:rsid w:val="00F64ECC"/>
    <w:rsid w:val="00F66D74"/>
    <w:rsid w:val="00F7036B"/>
    <w:rsid w:val="00F706FB"/>
    <w:rsid w:val="00F71DD3"/>
    <w:rsid w:val="00F8039F"/>
    <w:rsid w:val="00F8044D"/>
    <w:rsid w:val="00F83774"/>
    <w:rsid w:val="00F84DFA"/>
    <w:rsid w:val="00F86E80"/>
    <w:rsid w:val="00F929DA"/>
    <w:rsid w:val="00F93DDC"/>
    <w:rsid w:val="00FA1917"/>
    <w:rsid w:val="00FA19AC"/>
    <w:rsid w:val="00FA2960"/>
    <w:rsid w:val="00FA3845"/>
    <w:rsid w:val="00FA3B47"/>
    <w:rsid w:val="00FA723E"/>
    <w:rsid w:val="00FA7545"/>
    <w:rsid w:val="00FB3962"/>
    <w:rsid w:val="00FB396D"/>
    <w:rsid w:val="00FB3EF7"/>
    <w:rsid w:val="00FB4173"/>
    <w:rsid w:val="00FC01AF"/>
    <w:rsid w:val="00FC0CFC"/>
    <w:rsid w:val="00FC7596"/>
    <w:rsid w:val="00FD00A5"/>
    <w:rsid w:val="00FD63DF"/>
    <w:rsid w:val="00FE0F8A"/>
    <w:rsid w:val="00FE1054"/>
    <w:rsid w:val="00FE2214"/>
    <w:rsid w:val="00FE370A"/>
    <w:rsid w:val="00FE539D"/>
    <w:rsid w:val="00FE55B4"/>
    <w:rsid w:val="00FF1CA7"/>
    <w:rsid w:val="00FF225F"/>
    <w:rsid w:val="00FF5A1E"/>
    <w:rsid w:val="00FF600A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BA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815"/>
    <w:rPr>
      <w:rFonts w:ascii="kiloji" w:eastAsia="kiloji" w:hAnsi="kiloji" w:cs="kiloji"/>
      <w:lang w:eastAsia="ja-JP"/>
    </w:rPr>
  </w:style>
  <w:style w:type="paragraph" w:styleId="1">
    <w:name w:val="heading 1"/>
    <w:basedOn w:val="a"/>
    <w:uiPriority w:val="9"/>
    <w:qFormat/>
    <w:pPr>
      <w:spacing w:line="390" w:lineRule="exact"/>
      <w:ind w:left="104"/>
      <w:outlineLvl w:val="0"/>
    </w:pPr>
    <w:rPr>
      <w:rFonts w:ascii="WenQuanYi Zen Hei Mono" w:eastAsia="WenQuanYi Zen Hei Mono" w:hAnsi="WenQuanYi Zen Hei Mono" w:cs="WenQuanYi Zen Hei Mono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7A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642"/>
    <w:rPr>
      <w:rFonts w:ascii="kiloji" w:eastAsia="kiloji" w:hAnsi="kiloji" w:cs="kiloji"/>
      <w:lang w:eastAsia="ja-JP"/>
    </w:rPr>
  </w:style>
  <w:style w:type="paragraph" w:styleId="a8">
    <w:name w:val="footer"/>
    <w:basedOn w:val="a"/>
    <w:link w:val="a9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642"/>
    <w:rPr>
      <w:rFonts w:ascii="kiloji" w:eastAsia="kiloji" w:hAnsi="kiloji" w:cs="kiloji"/>
      <w:lang w:eastAsia="ja-JP"/>
    </w:rPr>
  </w:style>
  <w:style w:type="table" w:styleId="aa">
    <w:name w:val="Table Grid"/>
    <w:basedOn w:val="a1"/>
    <w:uiPriority w:val="39"/>
    <w:rsid w:val="0014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7F07A8"/>
    <w:rPr>
      <w:rFonts w:ascii="kiloji" w:eastAsia="kiloji" w:hAnsi="kiloji" w:cs="kiloji"/>
      <w:b/>
      <w:bCs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073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31A1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d">
    <w:name w:val="Hyperlink"/>
    <w:basedOn w:val="a0"/>
    <w:uiPriority w:val="99"/>
    <w:unhideWhenUsed/>
    <w:rsid w:val="002A476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4765"/>
    <w:rPr>
      <w:color w:val="605E5C"/>
      <w:shd w:val="clear" w:color="auto" w:fill="E1DFDD"/>
    </w:rPr>
  </w:style>
  <w:style w:type="character" w:customStyle="1" w:styleId="a4">
    <w:name w:val="本文 (文字)"/>
    <w:basedOn w:val="a0"/>
    <w:link w:val="a3"/>
    <w:uiPriority w:val="1"/>
    <w:rsid w:val="001D2812"/>
    <w:rPr>
      <w:rFonts w:ascii="kiloji" w:eastAsia="kiloji" w:hAnsi="kiloji" w:cs="kiloji"/>
      <w:lang w:eastAsia="ja-JP"/>
    </w:rPr>
  </w:style>
  <w:style w:type="paragraph" w:styleId="ae">
    <w:name w:val="Date"/>
    <w:basedOn w:val="a"/>
    <w:next w:val="a"/>
    <w:link w:val="af"/>
    <w:uiPriority w:val="99"/>
    <w:semiHidden/>
    <w:unhideWhenUsed/>
    <w:rsid w:val="00375E20"/>
  </w:style>
  <w:style w:type="character" w:customStyle="1" w:styleId="af">
    <w:name w:val="日付 (文字)"/>
    <w:basedOn w:val="a0"/>
    <w:link w:val="ae"/>
    <w:uiPriority w:val="99"/>
    <w:semiHidden/>
    <w:rsid w:val="00375E20"/>
    <w:rPr>
      <w:rFonts w:ascii="kiloji" w:eastAsia="kiloji" w:hAnsi="kiloji" w:cs="kiloji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E40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a1"/>
    <w:next w:val="aa"/>
    <w:uiPriority w:val="39"/>
    <w:rsid w:val="00E40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8207D-34B2-4735-962D-BBF70DC7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10F348C2.dotm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2024-10-23T04:49:00Z</dcterms:created>
  <dcterms:modified xsi:type="dcterms:W3CDTF">2024-10-23T04:49:00Z</dcterms:modified>
</cp:coreProperties>
</file>