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一般社団法人 日本臨床栄養代謝学会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</w:t>
      </w:r>
      <w:bookmarkStart w:id="0" w:name="_GoBack"/>
      <w:bookmarkEnd w:id="0"/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9966B6" w:rsidRDefault="009966B6" w:rsidP="009966B6">
      <w:pPr>
        <w:pStyle w:val="TableParagraph"/>
        <w:ind w:left="220" w:right="276" w:hangingChars="100" w:hanging="220"/>
        <w:jc w:val="both"/>
        <w:rPr>
          <w:rFonts w:asciiTheme="minorEastAsia" w:eastAsiaTheme="minorEastAsia" w:hAnsiTheme="minorEastAsia"/>
          <w:sz w:val="20"/>
          <w:szCs w:val="2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※本申込書に記載された内容は、NST専門療法士認定制度　認定教育施設　臨床実地修練の目的以外には使用いたしません。</w:t>
      </w:r>
    </w:p>
    <w:sectPr w:rsidR="001145D8" w:rsidRPr="009966B6" w:rsidSect="00524762">
      <w:headerReference w:type="default" r:id="rId8"/>
      <w:pgSz w:w="11906" w:h="16838" w:code="9"/>
      <w:pgMar w:top="1131" w:right="1126" w:bottom="993" w:left="993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8B69C" w14:textId="77777777" w:rsidR="00BE16CA" w:rsidRDefault="00BE16CA" w:rsidP="00BB6642">
      <w:r>
        <w:separator/>
      </w:r>
    </w:p>
  </w:endnote>
  <w:endnote w:type="continuationSeparator" w:id="0">
    <w:p w14:paraId="50DCE9B6" w14:textId="77777777" w:rsidR="00BE16CA" w:rsidRDefault="00BE16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66004" w14:textId="77777777" w:rsidR="00BE16CA" w:rsidRDefault="00BE16CA" w:rsidP="00BB6642">
      <w:r>
        <w:separator/>
      </w:r>
    </w:p>
  </w:footnote>
  <w:footnote w:type="continuationSeparator" w:id="0">
    <w:p w14:paraId="4A033711" w14:textId="77777777" w:rsidR="00BE16CA" w:rsidRDefault="00BE16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0474" w14:textId="037FC364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2021年12月15日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1BF"/>
    <w:rsid w:val="00B23BCE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2631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C2EB4-33DD-403A-A9DD-9A34C5B8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3BF0A5C5.dotm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2022-05-18T05:43:00Z</dcterms:created>
  <dcterms:modified xsi:type="dcterms:W3CDTF">2023-06-22T01:23:00Z</dcterms:modified>
</cp:coreProperties>
</file>