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178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207D-34B2-4735-962D-BBF70DC7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10F348C2.dotm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2024-10-23T04:49:00Z</dcterms:created>
  <dcterms:modified xsi:type="dcterms:W3CDTF">2024-10-23T04:49:00Z</dcterms:modified>
</cp:coreProperties>
</file>